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/>
      </w:tblPr>
      <w:tblGrid>
        <w:gridCol w:w="1996"/>
        <w:gridCol w:w="6622"/>
      </w:tblGrid>
      <w:tr w:rsidR="00EE60DA" w:rsidRPr="00E625A7" w:rsidTr="00E625A7">
        <w:trPr>
          <w:tblHeader/>
        </w:trPr>
        <w:tc>
          <w:tcPr>
            <w:tcW w:w="8552" w:type="dxa"/>
            <w:gridSpan w:val="2"/>
            <w:shd w:val="clear" w:color="auto" w:fill="D9D9D9"/>
          </w:tcPr>
          <w:p w:rsidR="00EE60DA" w:rsidRPr="00E625A7" w:rsidRDefault="00EE60DA" w:rsidP="00E625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E625A7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E625A7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(przetwarzanie w związku z ustawą z dnia 24 września 2010 r. o ewidencji ludności)</w:t>
            </w:r>
          </w:p>
        </w:tc>
      </w:tr>
      <w:tr w:rsidR="00EE60DA" w:rsidRPr="00E625A7" w:rsidTr="00E625A7">
        <w:tc>
          <w:tcPr>
            <w:tcW w:w="1930" w:type="dxa"/>
            <w:shd w:val="clear" w:color="auto" w:fill="D9D9D9"/>
          </w:tcPr>
          <w:p w:rsidR="00EE60DA" w:rsidRPr="00E625A7" w:rsidRDefault="00EE60DA" w:rsidP="00E625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5A7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EE60DA" w:rsidRPr="00E625A7" w:rsidRDefault="00EE60DA" w:rsidP="00E625A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Minister Cyfryzacji, mający siedzibę w Warszawie (00-060) przy ul. Królewskiej 27 – odpowiada za utrzymanie i rozwój rejestru PESEL,</w:t>
            </w:r>
          </w:p>
          <w:p w:rsidR="00EE60DA" w:rsidRPr="00E625A7" w:rsidRDefault="00EE60DA" w:rsidP="00E625A7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realizacji obowiązków określonych w ustawie.</w:t>
            </w:r>
          </w:p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przez organ ewidencji ludności administratorem jest odpowiednio:</w:t>
            </w:r>
            <w:r>
              <w:rPr>
                <w:rFonts w:ascii="Arial" w:hAnsi="Arial" w:cs="Arial"/>
                <w:sz w:val="18"/>
                <w:szCs w:val="18"/>
              </w:rPr>
              <w:t xml:space="preserve"> Urząd Miasta Lubawka z siedzibą w Lubawce, Plac Wolności 1, 58-420 Lubawka.</w:t>
            </w:r>
          </w:p>
        </w:tc>
      </w:tr>
      <w:tr w:rsidR="00EE60DA" w:rsidRPr="00E625A7" w:rsidTr="00E625A7">
        <w:tc>
          <w:tcPr>
            <w:tcW w:w="1930" w:type="dxa"/>
            <w:shd w:val="clear" w:color="auto" w:fill="D9D9D9"/>
          </w:tcPr>
          <w:p w:rsidR="00EE60DA" w:rsidRPr="00E625A7" w:rsidRDefault="00EE60DA" w:rsidP="00E625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5A7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EE60DA" w:rsidRPr="00E625A7" w:rsidRDefault="00EE60DA" w:rsidP="00E625A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5" w:history="1">
              <w:r w:rsidRPr="00E625A7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E625A7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EE60DA" w:rsidRPr="00E625A7" w:rsidRDefault="00EE60DA" w:rsidP="00E625A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60DA" w:rsidRPr="00E625A7" w:rsidRDefault="00EE60DA" w:rsidP="00E625A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administratora.</w:t>
            </w:r>
          </w:p>
          <w:p w:rsidR="00EE60DA" w:rsidRPr="00E625A7" w:rsidRDefault="00EE60DA" w:rsidP="00E625A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60DA" w:rsidRPr="00E625A7" w:rsidRDefault="00EE60DA" w:rsidP="00E625A7">
            <w:pPr>
              <w:pStyle w:val="ListParagraph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Z administratorem –</w:t>
            </w:r>
            <w:r>
              <w:rPr>
                <w:rFonts w:ascii="Arial" w:hAnsi="Arial" w:cs="Arial"/>
                <w:sz w:val="18"/>
                <w:szCs w:val="18"/>
              </w:rPr>
              <w:t xml:space="preserve"> Burmistrzem </w:t>
            </w:r>
            <w:r w:rsidRPr="00E625A7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E60DA" w:rsidRPr="00E625A7" w:rsidTr="00E625A7">
        <w:tc>
          <w:tcPr>
            <w:tcW w:w="1930" w:type="dxa"/>
            <w:shd w:val="clear" w:color="auto" w:fill="D9D9D9"/>
          </w:tcPr>
          <w:p w:rsidR="00EE60DA" w:rsidRPr="00E625A7" w:rsidRDefault="00EE60DA" w:rsidP="00E625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5A7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6" w:history="1">
              <w:r w:rsidRPr="00E625A7">
                <w:rPr>
                  <w:rStyle w:val="Hyperlink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E625A7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Administrator – Wójt/Burmistrz/Prezydent miasta wyznaczył inspektora ochrony danych, z którym może się Pan</w:t>
            </w:r>
            <w:r>
              <w:rPr>
                <w:rFonts w:ascii="Arial" w:hAnsi="Arial" w:cs="Arial"/>
                <w:sz w:val="18"/>
                <w:szCs w:val="18"/>
              </w:rPr>
              <w:t xml:space="preserve">i / Pan skontaktować poprzez adres e-mail </w:t>
            </w:r>
            <w:hyperlink r:id="rId7" w:history="1">
              <w:r w:rsidRPr="000A7A31">
                <w:rPr>
                  <w:rStyle w:val="Hyperlink"/>
                  <w:rFonts w:ascii="Arial" w:hAnsi="Arial" w:cs="Arial"/>
                  <w:sz w:val="18"/>
                  <w:szCs w:val="18"/>
                </w:rPr>
                <w:t>mazur.pawel@lubawka.eu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telefon 516 320 281 lub pisemnie na adres siedziby administratora: Lubawka, Pl. Wolności 1, 58-420 Lubawka.</w:t>
            </w:r>
          </w:p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EE60DA" w:rsidRPr="00E625A7" w:rsidTr="00E625A7">
        <w:tc>
          <w:tcPr>
            <w:tcW w:w="1930" w:type="dxa"/>
            <w:shd w:val="clear" w:color="auto" w:fill="D9D9D9"/>
          </w:tcPr>
          <w:p w:rsidR="00EE60DA" w:rsidRPr="00E625A7" w:rsidRDefault="00EE60DA" w:rsidP="00E625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5A7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EE60DA" w:rsidRPr="00E625A7" w:rsidRDefault="00EE60DA" w:rsidP="00E625A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zarejestrowania w związku z:</w:t>
            </w:r>
          </w:p>
          <w:p w:rsidR="00EE60DA" w:rsidRPr="00E625A7" w:rsidRDefault="00EE60DA" w:rsidP="00E625A7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nadaniem lub zmianą numeru PESEL,</w:t>
            </w:r>
          </w:p>
          <w:p w:rsidR="00EE60DA" w:rsidRPr="00E625A7" w:rsidRDefault="00EE60DA" w:rsidP="00E625A7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zmianą stanu cywilnego, imienia lub nazwiska, zgonem,</w:t>
            </w:r>
          </w:p>
          <w:p w:rsidR="00EE60DA" w:rsidRPr="00E625A7" w:rsidRDefault="00EE60DA" w:rsidP="00E625A7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zmianą obywatelstwa,</w:t>
            </w:r>
          </w:p>
          <w:p w:rsidR="00EE60DA" w:rsidRPr="00E625A7" w:rsidRDefault="00EE60DA" w:rsidP="00E625A7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wydaniem nowego dowodu osobistego lub paszportu,</w:t>
            </w:r>
          </w:p>
          <w:p w:rsidR="00EE60DA" w:rsidRPr="00E625A7" w:rsidRDefault="00EE60DA" w:rsidP="00E625A7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zmianą dokumentu podróży cudzoziemca,</w:t>
            </w:r>
          </w:p>
          <w:p w:rsidR="00EE60DA" w:rsidRPr="00E625A7" w:rsidRDefault="00EE60DA" w:rsidP="00E625A7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rejestracji obowiązku meldunkowego polegającego na:</w:t>
            </w:r>
          </w:p>
          <w:p w:rsidR="00EE60DA" w:rsidRPr="00E625A7" w:rsidRDefault="00EE60DA" w:rsidP="00E625A7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zameldowaniu się w miejscu pobytu stałego lub czasowego,</w:t>
            </w:r>
          </w:p>
          <w:p w:rsidR="00EE60DA" w:rsidRPr="00E625A7" w:rsidRDefault="00EE60DA" w:rsidP="00E625A7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wymeldowaniu się  z miejsca pobytu stałego lub czasowego,</w:t>
            </w:r>
          </w:p>
          <w:p w:rsidR="00EE60DA" w:rsidRPr="00E625A7" w:rsidRDefault="00EE60DA" w:rsidP="00E625A7">
            <w:pPr>
              <w:numPr>
                <w:ilvl w:val="1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zgłoszeniu wyjazdu i powrotu z wyjazdu poza granice Polski</w:t>
            </w:r>
          </w:p>
          <w:p w:rsidR="00EE60DA" w:rsidRPr="00E625A7" w:rsidRDefault="00EE60DA" w:rsidP="00E625A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PESEL</w:t>
            </w:r>
          </w:p>
          <w:p w:rsidR="00EE60DA" w:rsidRPr="00E625A7" w:rsidRDefault="00EE60DA" w:rsidP="00E625A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usunięcia  niezgodności w danych</w:t>
            </w:r>
          </w:p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EE60DA" w:rsidRPr="00E625A7" w:rsidTr="00E625A7">
        <w:tc>
          <w:tcPr>
            <w:tcW w:w="1930" w:type="dxa"/>
            <w:shd w:val="clear" w:color="auto" w:fill="D9D9D9"/>
          </w:tcPr>
          <w:p w:rsidR="00EE60DA" w:rsidRPr="00E625A7" w:rsidRDefault="00EE60DA" w:rsidP="00E625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5A7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EE60DA" w:rsidRPr="00E625A7" w:rsidRDefault="00EE60DA" w:rsidP="00E625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Pani/Pana dane osobowe mogą być udostępniane uprawnionym, zgodnie z przepisami ustawy o ewidencji ludności 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Odbiorcą danych jest także Centrum Personalizacji Dokumentów MSWiA w zakresie realizacji zadania udostępnienia Pani / Pana danych.</w:t>
            </w:r>
          </w:p>
        </w:tc>
      </w:tr>
      <w:tr w:rsidR="00EE60DA" w:rsidRPr="00E625A7" w:rsidTr="00E625A7">
        <w:trPr>
          <w:trHeight w:val="525"/>
        </w:trPr>
        <w:tc>
          <w:tcPr>
            <w:tcW w:w="1930" w:type="dxa"/>
            <w:shd w:val="clear" w:color="auto" w:fill="D9D9D9"/>
          </w:tcPr>
          <w:p w:rsidR="00EE60DA" w:rsidRPr="00E625A7" w:rsidRDefault="00EE60DA" w:rsidP="00E625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5A7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 xml:space="preserve">Dane w rejestrze PESEL będą przetwarzane bezterminowo. </w:t>
            </w:r>
          </w:p>
        </w:tc>
      </w:tr>
      <w:tr w:rsidR="00EE60DA" w:rsidRPr="00E625A7" w:rsidTr="00E625A7">
        <w:tc>
          <w:tcPr>
            <w:tcW w:w="1930" w:type="dxa"/>
            <w:shd w:val="clear" w:color="auto" w:fill="D9D9D9"/>
          </w:tcPr>
          <w:p w:rsidR="00EE60DA" w:rsidRPr="00E625A7" w:rsidRDefault="00EE60DA" w:rsidP="00E625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5A7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</w:tr>
      <w:tr w:rsidR="00EE60DA" w:rsidRPr="00E625A7" w:rsidTr="00E625A7">
        <w:tc>
          <w:tcPr>
            <w:tcW w:w="1930" w:type="dxa"/>
            <w:shd w:val="clear" w:color="auto" w:fill="D9D9D9"/>
          </w:tcPr>
          <w:p w:rsidR="00EE60DA" w:rsidRPr="00E625A7" w:rsidRDefault="00EE60DA" w:rsidP="00E625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5A7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EE60DA" w:rsidRPr="00E625A7" w:rsidTr="00E625A7">
        <w:tc>
          <w:tcPr>
            <w:tcW w:w="1930" w:type="dxa"/>
            <w:shd w:val="clear" w:color="auto" w:fill="D9D9D9"/>
          </w:tcPr>
          <w:p w:rsidR="00EE60DA" w:rsidRPr="00E625A7" w:rsidRDefault="00EE60DA" w:rsidP="00E625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5A7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:rsidR="00EE60DA" w:rsidRPr="00E625A7" w:rsidRDefault="00EE60DA" w:rsidP="00E625A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kierownik urzędu stanu cywilnego sporządzający akt urodzenia, małżeństwa i zgonu oraz wprowadzający do tych aktów zmiany, a także wydający decyzję o zmianie imienia lub nazwiska,</w:t>
            </w:r>
          </w:p>
          <w:p w:rsidR="00EE60DA" w:rsidRPr="00E625A7" w:rsidRDefault="00EE60DA" w:rsidP="00E625A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organ gminy dokonujący rejestracji obowiązku meldunkowego,</w:t>
            </w:r>
          </w:p>
          <w:p w:rsidR="00EE60DA" w:rsidRPr="00E625A7" w:rsidRDefault="00EE60DA" w:rsidP="00E625A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organ gminy wydający lub unieważniający dowód osobisty,</w:t>
            </w:r>
          </w:p>
          <w:p w:rsidR="00EE60DA" w:rsidRPr="00E625A7" w:rsidRDefault="00EE60DA" w:rsidP="00E625A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wojewoda lub konsul RP wydający lub unieważniający paszport,</w:t>
            </w:r>
          </w:p>
          <w:p w:rsidR="00EE60DA" w:rsidRPr="00E625A7" w:rsidRDefault="00EE60DA" w:rsidP="00E625A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wojewoda lub minister właściwy do spraw wewnętrznych dokonujący zmian w zakresie nabycia lub utraty obywatelstwa polskiego.</w:t>
            </w:r>
          </w:p>
        </w:tc>
      </w:tr>
      <w:tr w:rsidR="00EE60DA" w:rsidRPr="00E625A7" w:rsidTr="00E625A7">
        <w:trPr>
          <w:trHeight w:val="20"/>
        </w:trPr>
        <w:tc>
          <w:tcPr>
            <w:tcW w:w="1930" w:type="dxa"/>
            <w:shd w:val="clear" w:color="auto" w:fill="D9D9D9"/>
          </w:tcPr>
          <w:p w:rsidR="00EE60DA" w:rsidRPr="00E625A7" w:rsidRDefault="00EE60DA" w:rsidP="00E625A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25A7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EE60DA" w:rsidRPr="00E625A7" w:rsidRDefault="00EE60DA" w:rsidP="00E625A7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A7"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:rsidR="00EE60DA" w:rsidRDefault="00EE60DA" w:rsidP="00320C09"/>
    <w:sectPr w:rsidR="00EE60DA" w:rsidSect="00541FA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270"/>
    <w:rsid w:val="0001034A"/>
    <w:rsid w:val="0002187D"/>
    <w:rsid w:val="00025462"/>
    <w:rsid w:val="00066DC2"/>
    <w:rsid w:val="00073DEE"/>
    <w:rsid w:val="00074456"/>
    <w:rsid w:val="000A7A31"/>
    <w:rsid w:val="000C607B"/>
    <w:rsid w:val="0013206B"/>
    <w:rsid w:val="00151C6C"/>
    <w:rsid w:val="0015423E"/>
    <w:rsid w:val="00182545"/>
    <w:rsid w:val="001974D5"/>
    <w:rsid w:val="001D07CD"/>
    <w:rsid w:val="001E4BDF"/>
    <w:rsid w:val="002109E1"/>
    <w:rsid w:val="00210ED2"/>
    <w:rsid w:val="00257509"/>
    <w:rsid w:val="00277DDF"/>
    <w:rsid w:val="002A3270"/>
    <w:rsid w:val="002D1E26"/>
    <w:rsid w:val="002D5EA5"/>
    <w:rsid w:val="002E21CE"/>
    <w:rsid w:val="002E4026"/>
    <w:rsid w:val="002E4FCD"/>
    <w:rsid w:val="002F0A2B"/>
    <w:rsid w:val="002F2443"/>
    <w:rsid w:val="00320C09"/>
    <w:rsid w:val="00326677"/>
    <w:rsid w:val="00327FED"/>
    <w:rsid w:val="00334B5A"/>
    <w:rsid w:val="0035777B"/>
    <w:rsid w:val="003F1DF7"/>
    <w:rsid w:val="00445810"/>
    <w:rsid w:val="00450B41"/>
    <w:rsid w:val="00486B81"/>
    <w:rsid w:val="004B474B"/>
    <w:rsid w:val="004E02CE"/>
    <w:rsid w:val="00541C72"/>
    <w:rsid w:val="00541FA0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A4BC4"/>
    <w:rsid w:val="006E341E"/>
    <w:rsid w:val="00752CEF"/>
    <w:rsid w:val="007B3915"/>
    <w:rsid w:val="007C5EC5"/>
    <w:rsid w:val="00857F2A"/>
    <w:rsid w:val="008668E4"/>
    <w:rsid w:val="0089001D"/>
    <w:rsid w:val="008B3A3C"/>
    <w:rsid w:val="008F4711"/>
    <w:rsid w:val="0093575F"/>
    <w:rsid w:val="009B627F"/>
    <w:rsid w:val="009C4701"/>
    <w:rsid w:val="00A858BA"/>
    <w:rsid w:val="00B01388"/>
    <w:rsid w:val="00B0625F"/>
    <w:rsid w:val="00B1234E"/>
    <w:rsid w:val="00B66321"/>
    <w:rsid w:val="00B6676A"/>
    <w:rsid w:val="00BB47B1"/>
    <w:rsid w:val="00BC71EC"/>
    <w:rsid w:val="00C17AA5"/>
    <w:rsid w:val="00C30386"/>
    <w:rsid w:val="00C53ADA"/>
    <w:rsid w:val="00C77C81"/>
    <w:rsid w:val="00D02027"/>
    <w:rsid w:val="00D532AF"/>
    <w:rsid w:val="00D84F2D"/>
    <w:rsid w:val="00D914A8"/>
    <w:rsid w:val="00DE614F"/>
    <w:rsid w:val="00E625A7"/>
    <w:rsid w:val="00E66D53"/>
    <w:rsid w:val="00EB0F49"/>
    <w:rsid w:val="00ED031F"/>
    <w:rsid w:val="00EE2094"/>
    <w:rsid w:val="00EE60DA"/>
    <w:rsid w:val="00F57B57"/>
    <w:rsid w:val="00FE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32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A327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45810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445810"/>
    <w:rPr>
      <w:rFonts w:cs="Times New Roman"/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458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58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58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zur.pawel@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791</Words>
  <Characters>4747</Characters>
  <Application>Microsoft Office Outlook</Application>
  <DocSecurity>0</DocSecurity>
  <Lines>0</Lines>
  <Paragraphs>0</Paragraphs>
  <ScaleCrop>false</ScaleCrop>
  <Company>Ministerstwo Cyfryzacji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subject/>
  <dc:creator>Kopytowska Katarzyna</dc:creator>
  <cp:keywords/>
  <dc:description/>
  <cp:lastModifiedBy>Katarzyna Gancarczyk</cp:lastModifiedBy>
  <cp:revision>4</cp:revision>
  <cp:lastPrinted>2018-05-29T12:25:00Z</cp:lastPrinted>
  <dcterms:created xsi:type="dcterms:W3CDTF">2018-05-29T11:38:00Z</dcterms:created>
  <dcterms:modified xsi:type="dcterms:W3CDTF">2018-05-29T12:41:00Z</dcterms:modified>
</cp:coreProperties>
</file>