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4"/>
        <w:gridCol w:w="186"/>
        <w:gridCol w:w="1148"/>
        <w:gridCol w:w="1398"/>
        <w:gridCol w:w="1142"/>
        <w:gridCol w:w="1823"/>
      </w:tblGrid>
      <w:tr w:rsidR="00A707D7" w:rsidRPr="00287CE2" w:rsidTr="006108D6"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22CE">
              <w:rPr>
                <w:rFonts w:ascii="Times New Roman" w:hAnsi="Times New Roman"/>
                <w:sz w:val="19"/>
                <w:szCs w:val="19"/>
              </w:rPr>
              <w:t>OFERTA REALIZACJI ZADANIA PUBLICZNEGO* /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 KTÓRYCH MOWA W ART. 14 UST. 1 I 2 USTAWY Z DNIA 24 KWIETNIA 2003 R.</w:t>
            </w:r>
            <w:r w:rsidRPr="004822CE">
              <w:rPr>
                <w:rFonts w:ascii="Times New Roman" w:hAnsi="Times New Roman"/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A707D7" w:rsidRPr="00287CE2" w:rsidTr="006108D6"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7D7" w:rsidRPr="005D5E76" w:rsidRDefault="00A707D7" w:rsidP="00F47C1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 w:rsidRPr="005D5E76">
              <w:rPr>
                <w:b/>
                <w:sz w:val="16"/>
                <w:szCs w:val="16"/>
              </w:rPr>
              <w:t>POUCZENIE co do sposobu wypełniania oferty:</w:t>
            </w:r>
          </w:p>
          <w:p w:rsidR="00A707D7" w:rsidRPr="005D5E76" w:rsidRDefault="00A707D7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 w:rsidRPr="005D5E76">
              <w:rPr>
                <w:sz w:val="16"/>
                <w:szCs w:val="16"/>
              </w:rPr>
              <w:br/>
              <w:t>lub w przypisach.</w:t>
            </w:r>
          </w:p>
          <w:p w:rsidR="00A707D7" w:rsidRPr="005D5E76" w:rsidRDefault="00A707D7" w:rsidP="00F47C1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707D7" w:rsidRPr="005D5E76" w:rsidRDefault="00A707D7" w:rsidP="00F47C14">
            <w:pPr>
              <w:spacing w:before="240" w:after="0" w:line="240" w:lineRule="auto"/>
              <w:ind w:left="737" w:right="505"/>
              <w:jc w:val="both"/>
              <w:rPr>
                <w:sz w:val="16"/>
                <w:szCs w:val="16"/>
              </w:rPr>
            </w:pPr>
            <w:r w:rsidRPr="005D5E76">
              <w:rPr>
                <w:sz w:val="16"/>
                <w:szCs w:val="16"/>
              </w:rPr>
              <w:t>Zaznaczenie „*”, np.: „Krajowym Rejestrem Sądowym*/właściwą ewidencją*”, oznacza, że należy skreślić niewłaściwą</w:t>
            </w:r>
            <w:r w:rsidRPr="005D5E76">
              <w:rPr>
                <w:sz w:val="16"/>
                <w:szCs w:val="16"/>
              </w:rPr>
              <w:br/>
              <w:t>odpowiedź i pozostawić prawidłową. Przykład: „Krajowym Rejestrem Sądowym*/</w:t>
            </w:r>
            <w:r w:rsidRPr="00BB78AF">
              <w:rPr>
                <w:strike/>
                <w:sz w:val="16"/>
                <w:szCs w:val="16"/>
              </w:rPr>
              <w:t>właściwą ewidencją*</w:t>
            </w:r>
            <w:r w:rsidRPr="005D5E76">
              <w:rPr>
                <w:sz w:val="16"/>
                <w:szCs w:val="16"/>
              </w:rPr>
              <w:t>”.</w:t>
            </w:r>
          </w:p>
          <w:p w:rsidR="00A707D7" w:rsidRPr="005D5E76" w:rsidRDefault="00A707D7" w:rsidP="00F47C1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 w:rsidRPr="005D5E76"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707D7" w:rsidRPr="00287CE2" w:rsidTr="006108D6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4822CE" w:rsidRDefault="00A707D7" w:rsidP="00FC38DA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>1. Organ administracji publicznej,</w:t>
            </w:r>
            <w:r w:rsidRPr="004822CE"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9252A1" w:rsidRDefault="00A707D7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108D6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C4154E" w:rsidRDefault="00A707D7" w:rsidP="00FC38DA">
            <w:pPr>
              <w:spacing w:after="0" w:line="240" w:lineRule="auto"/>
              <w:ind w:left="57"/>
              <w:rPr>
                <w:b/>
                <w:sz w:val="17"/>
                <w:szCs w:val="17"/>
                <w:vertAlign w:val="superscript"/>
              </w:rPr>
            </w:pPr>
            <w:r w:rsidRPr="004822CE">
              <w:rPr>
                <w:b/>
                <w:sz w:val="17"/>
                <w:szCs w:val="17"/>
              </w:rPr>
              <w:t>2. Rodzaj zadania publicznego</w:t>
            </w:r>
            <w:r w:rsidRPr="00C4154E"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9252A1" w:rsidRDefault="00A707D7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108D6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4822CE" w:rsidRDefault="00A707D7" w:rsidP="00FC38D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9252A1" w:rsidRDefault="00A707D7" w:rsidP="00656A1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9252A1"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4822CE" w:rsidRDefault="00A707D7" w:rsidP="00FC38DA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4822CE">
              <w:rPr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5D5E76" w:rsidRDefault="00A707D7" w:rsidP="005D5E76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5D5E76">
              <w:rPr>
                <w:sz w:val="17"/>
                <w:szCs w:val="17"/>
              </w:rPr>
              <w:t>Data</w:t>
            </w:r>
            <w:r w:rsidRPr="005D5E76">
              <w:rPr>
                <w:sz w:val="17"/>
                <w:szCs w:val="17"/>
              </w:rPr>
              <w:br/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7D7" w:rsidRPr="009252A1" w:rsidRDefault="00A707D7" w:rsidP="005D5E76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5D5E76" w:rsidRDefault="00A707D7" w:rsidP="005D5E76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5D5E76">
              <w:rPr>
                <w:sz w:val="17"/>
                <w:szCs w:val="17"/>
              </w:rPr>
              <w:t>Data</w:t>
            </w:r>
            <w:r w:rsidRPr="005D5E76">
              <w:rPr>
                <w:sz w:val="17"/>
                <w:szCs w:val="17"/>
              </w:rPr>
              <w:br/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9252A1" w:rsidRDefault="00A707D7" w:rsidP="009252A1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108D6"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07D7" w:rsidRPr="00656A16" w:rsidRDefault="00A707D7" w:rsidP="00F47C1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656A16">
              <w:rPr>
                <w:b/>
                <w:sz w:val="19"/>
                <w:szCs w:val="19"/>
              </w:rPr>
              <w:t>II. Dane oferenta(-tów)</w:t>
            </w:r>
          </w:p>
        </w:tc>
      </w:tr>
      <w:tr w:rsidR="00A707D7" w:rsidRPr="00287CE2" w:rsidTr="006108D6"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656A16" w:rsidRDefault="00A707D7" w:rsidP="00FC38DA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 w:rsidRPr="00656A16">
              <w:rPr>
                <w:b/>
                <w:sz w:val="17"/>
                <w:szCs w:val="17"/>
              </w:rPr>
              <w:t>1. Nazwa oferenta(-tów), numer w Krajowym Rejestrze Sądowym lub innej ewidenc</w:t>
            </w:r>
            <w:r>
              <w:rPr>
                <w:b/>
                <w:sz w:val="17"/>
                <w:szCs w:val="17"/>
              </w:rPr>
              <w:t>ji, adres siedziby lub adres do</w:t>
            </w:r>
            <w:r>
              <w:rPr>
                <w:b/>
                <w:sz w:val="17"/>
                <w:szCs w:val="17"/>
              </w:rPr>
              <w:br/>
            </w:r>
            <w:r w:rsidRPr="00656A16">
              <w:rPr>
                <w:b/>
                <w:sz w:val="17"/>
                <w:szCs w:val="17"/>
              </w:rPr>
              <w:t>korespondencji</w:t>
            </w:r>
          </w:p>
        </w:tc>
      </w:tr>
      <w:tr w:rsidR="00A707D7" w:rsidRPr="00287CE2" w:rsidTr="006108D6"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9252A1" w:rsidRDefault="00A707D7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108D6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602385" w:rsidRDefault="00A707D7" w:rsidP="00602385">
            <w:pPr>
              <w:spacing w:after="0" w:line="240" w:lineRule="auto"/>
              <w:ind w:left="221" w:hanging="164"/>
              <w:rPr>
                <w:sz w:val="17"/>
                <w:szCs w:val="17"/>
              </w:rPr>
            </w:pPr>
            <w:r w:rsidRPr="00602385">
              <w:rPr>
                <w:b/>
                <w:sz w:val="17"/>
                <w:szCs w:val="17"/>
              </w:rPr>
              <w:t>2. Inne dodatkowe dane kontaktowe, w tym dane</w:t>
            </w:r>
            <w:r w:rsidRPr="00602385">
              <w:rPr>
                <w:b/>
                <w:sz w:val="17"/>
                <w:szCs w:val="17"/>
              </w:rPr>
              <w:br/>
              <w:t>osób upoważnionych do składania wyjaśnień</w:t>
            </w:r>
            <w:r w:rsidRPr="00602385">
              <w:rPr>
                <w:b/>
                <w:sz w:val="17"/>
                <w:szCs w:val="17"/>
              </w:rPr>
              <w:br/>
              <w:t>dotyczących oferty</w:t>
            </w:r>
            <w:r w:rsidRPr="00602385">
              <w:rPr>
                <w:sz w:val="17"/>
                <w:szCs w:val="17"/>
              </w:rPr>
              <w:t xml:space="preserve"> </w:t>
            </w:r>
            <w:r w:rsidRPr="006108D6">
              <w:rPr>
                <w:sz w:val="16"/>
                <w:szCs w:val="16"/>
              </w:rPr>
              <w:t>(np. numer telefonu, adres</w:t>
            </w:r>
            <w:r w:rsidRPr="006108D6">
              <w:rPr>
                <w:sz w:val="16"/>
                <w:szCs w:val="16"/>
              </w:rPr>
              <w:br/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9252A1" w:rsidRDefault="00A707D7" w:rsidP="0060238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108D6"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Default="00A707D7" w:rsidP="00C4154E">
            <w:pPr>
              <w:spacing w:before="12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A707D7" w:rsidRPr="00602385" w:rsidRDefault="00A707D7" w:rsidP="00C4154E">
            <w:pPr>
              <w:spacing w:after="0" w:line="240" w:lineRule="auto"/>
              <w:ind w:left="905" w:right="420" w:hanging="111"/>
              <w:jc w:val="both"/>
              <w:rPr>
                <w:sz w:val="16"/>
                <w:szCs w:val="16"/>
              </w:rPr>
            </w:pPr>
            <w:r w:rsidRPr="00602385">
              <w:rPr>
                <w:sz w:val="16"/>
                <w:szCs w:val="16"/>
                <w:vertAlign w:val="superscript"/>
              </w:rPr>
              <w:t>1)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sz w:val="16"/>
                <w:szCs w:val="16"/>
              </w:rPr>
              <w:t>organ otwartym konkursem ofert.</w:t>
            </w:r>
            <w:r>
              <w:rPr>
                <w:sz w:val="16"/>
                <w:szCs w:val="16"/>
              </w:rPr>
              <w:br/>
              <w:t>N</w:t>
            </w:r>
            <w:r w:rsidRPr="00602385">
              <w:rPr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sz w:val="16"/>
                <w:szCs w:val="16"/>
              </w:rPr>
              <w:t>kwietnia 2003 r. o działalności</w:t>
            </w:r>
            <w:r>
              <w:rPr>
                <w:sz w:val="16"/>
                <w:szCs w:val="16"/>
              </w:rPr>
              <w:br/>
            </w:r>
            <w:r w:rsidRPr="00602385">
              <w:rPr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A707D7" w:rsidRDefault="00A707D7" w:rsidP="004822CE">
      <w:pPr>
        <w:spacing w:after="0" w:line="240" w:lineRule="auto"/>
        <w:rPr>
          <w:sz w:val="14"/>
          <w:szCs w:val="14"/>
        </w:rPr>
        <w:sectPr w:rsidR="00A707D7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  <w:bookmarkStart w:id="0" w:name="_GoBack"/>
      <w:bookmarkEnd w:id="0"/>
    </w:p>
    <w:tbl>
      <w:tblPr>
        <w:tblW w:w="0" w:type="auto"/>
        <w:jc w:val="center"/>
        <w:tblInd w:w="3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7"/>
      </w:tblGrid>
      <w:tr w:rsidR="00A707D7" w:rsidRPr="00287CE2" w:rsidTr="004E065A"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6108D6" w:rsidRDefault="00A707D7" w:rsidP="004E065A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 w:rsidRPr="006108D6">
              <w:rPr>
                <w:b/>
                <w:sz w:val="17"/>
                <w:szCs w:val="17"/>
              </w:rPr>
              <w:t>3. Nazwa, adres i dane kontaktowe jednostki organizacyjnej bezpośrednio wykonującej zadanie publiczne, o którym mowa</w:t>
            </w:r>
            <w:r w:rsidRPr="006108D6">
              <w:rPr>
                <w:b/>
                <w:sz w:val="17"/>
                <w:szCs w:val="17"/>
              </w:rPr>
              <w:br/>
              <w:t xml:space="preserve">w ofercie </w:t>
            </w:r>
            <w:r w:rsidRPr="006108D6">
              <w:rPr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A707D7" w:rsidRPr="00287CE2" w:rsidTr="00676696"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76696"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F13189" w:rsidRDefault="00A707D7" w:rsidP="00F1318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F13189">
              <w:rPr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A707D7" w:rsidRPr="00287CE2" w:rsidTr="00676696"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F47C14" w:rsidRDefault="00A707D7" w:rsidP="00F47C14">
            <w:pPr>
              <w:spacing w:before="4" w:after="0" w:line="240" w:lineRule="auto"/>
              <w:ind w:left="726" w:hanging="3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</w:t>
            </w:r>
            <w:r>
              <w:rPr>
                <w:sz w:val="17"/>
                <w:szCs w:val="17"/>
              </w:rPr>
              <w:tab/>
            </w:r>
            <w:r w:rsidRPr="00F47C14">
              <w:rPr>
                <w:sz w:val="17"/>
                <w:szCs w:val="17"/>
              </w:rPr>
              <w:t>działalność nieodpłatna pożytku publicznego:</w:t>
            </w:r>
          </w:p>
        </w:tc>
      </w:tr>
      <w:tr w:rsidR="00A707D7" w:rsidRPr="00287CE2" w:rsidTr="00676696"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F47C14" w:rsidRDefault="00A707D7" w:rsidP="00F47C14">
            <w:pPr>
              <w:spacing w:before="4" w:after="0" w:line="240" w:lineRule="auto"/>
              <w:ind w:left="726" w:hanging="30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2)</w:t>
            </w:r>
            <w:r>
              <w:rPr>
                <w:sz w:val="17"/>
                <w:szCs w:val="17"/>
              </w:rPr>
              <w:tab/>
            </w:r>
            <w:r w:rsidRPr="00F47C14">
              <w:rPr>
                <w:sz w:val="17"/>
                <w:szCs w:val="17"/>
              </w:rPr>
              <w:t>działalność odpłatna pożytku publicznego:</w:t>
            </w:r>
          </w:p>
        </w:tc>
      </w:tr>
      <w:tr w:rsidR="00A707D7" w:rsidRPr="00287CE2" w:rsidTr="00676696"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7D7" w:rsidRPr="00F47C14" w:rsidRDefault="00A707D7" w:rsidP="00F47C14">
            <w:pPr>
              <w:spacing w:after="0" w:line="240" w:lineRule="auto"/>
              <w:ind w:left="737" w:right="675"/>
              <w:jc w:val="both"/>
              <w:rPr>
                <w:b/>
                <w:sz w:val="19"/>
                <w:szCs w:val="19"/>
              </w:rPr>
            </w:pPr>
            <w:r w:rsidRPr="00F47C14">
              <w:rPr>
                <w:b/>
                <w:sz w:val="19"/>
                <w:szCs w:val="19"/>
              </w:rPr>
              <w:t>III. Informacja o sposobie reprezentacji oferenta(-tów) wobec o</w:t>
            </w:r>
            <w:r>
              <w:rPr>
                <w:b/>
                <w:sz w:val="19"/>
                <w:szCs w:val="19"/>
              </w:rPr>
              <w:t>rganu administracji publicznej,</w:t>
            </w:r>
            <w:r>
              <w:rPr>
                <w:b/>
                <w:sz w:val="19"/>
                <w:szCs w:val="19"/>
              </w:rPr>
              <w:br/>
            </w:r>
            <w:r w:rsidRPr="00F47C14">
              <w:rPr>
                <w:b/>
                <w:sz w:val="19"/>
                <w:szCs w:val="19"/>
              </w:rPr>
              <w:t>w tym imiona i nazwiska osób upoważnionych do reprezentowa</w:t>
            </w:r>
            <w:r>
              <w:rPr>
                <w:b/>
                <w:sz w:val="19"/>
                <w:szCs w:val="19"/>
              </w:rPr>
              <w:t>nia oferenta(-tów) wobec organu</w:t>
            </w:r>
            <w:r>
              <w:rPr>
                <w:b/>
                <w:sz w:val="19"/>
                <w:szCs w:val="19"/>
              </w:rPr>
              <w:br/>
            </w:r>
            <w:r w:rsidRPr="00F47C14">
              <w:rPr>
                <w:b/>
                <w:sz w:val="19"/>
                <w:szCs w:val="19"/>
              </w:rPr>
              <w:t>administracji publicznej, wraz z przytoczeniem podstawy prawnej</w:t>
            </w:r>
            <w:r w:rsidRPr="007D0D9C">
              <w:rPr>
                <w:sz w:val="19"/>
                <w:szCs w:val="19"/>
                <w:vertAlign w:val="superscript"/>
              </w:rPr>
              <w:t>2)</w:t>
            </w:r>
          </w:p>
        </w:tc>
      </w:tr>
      <w:tr w:rsidR="00A707D7" w:rsidRPr="00287CE2" w:rsidTr="00676696"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76696"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7D7" w:rsidRPr="00471722" w:rsidRDefault="00A707D7" w:rsidP="00471722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 w:rsidRPr="00471722">
              <w:rPr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A707D7" w:rsidRPr="00287CE2" w:rsidTr="00676696"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471722" w:rsidRDefault="00A707D7" w:rsidP="003C2412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471722">
              <w:rPr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A707D7" w:rsidRPr="00287CE2" w:rsidTr="00676696"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76696"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676696"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471722" w:rsidRDefault="00A707D7" w:rsidP="003C2412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471722">
              <w:rPr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A707D7" w:rsidRPr="00287CE2" w:rsidTr="00676696"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676696"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Pr="00602385" w:rsidRDefault="00A707D7" w:rsidP="00A565DD">
            <w:pPr>
              <w:spacing w:before="120" w:after="0" w:line="240" w:lineRule="auto"/>
              <w:ind w:left="794" w:right="4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A707D7" w:rsidRDefault="00A707D7" w:rsidP="004822CE">
      <w:pPr>
        <w:spacing w:after="0" w:line="240" w:lineRule="auto"/>
        <w:rPr>
          <w:sz w:val="14"/>
          <w:szCs w:val="14"/>
        </w:rPr>
        <w:sectPr w:rsidR="00A707D7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5"/>
        <w:gridCol w:w="2589"/>
        <w:gridCol w:w="3703"/>
        <w:gridCol w:w="7"/>
      </w:tblGrid>
      <w:tr w:rsidR="00A707D7" w:rsidRPr="00287CE2" w:rsidTr="004E065A"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7D0D9C" w:rsidRDefault="00A707D7" w:rsidP="004E065A">
            <w:pPr>
              <w:spacing w:after="0" w:line="240" w:lineRule="auto"/>
              <w:ind w:left="280" w:hanging="223"/>
              <w:jc w:val="both"/>
              <w:rPr>
                <w:b/>
                <w:sz w:val="17"/>
                <w:szCs w:val="17"/>
              </w:rPr>
            </w:pPr>
            <w:r w:rsidRPr="007D0D9C">
              <w:rPr>
                <w:b/>
                <w:sz w:val="17"/>
                <w:szCs w:val="17"/>
              </w:rPr>
              <w:t xml:space="preserve">3. Uzasadnienie potrzeby dofinansowania z dotacji inwestycji związanych z realizacją zadania </w:t>
            </w:r>
            <w:r>
              <w:rPr>
                <w:b/>
                <w:sz w:val="17"/>
                <w:szCs w:val="17"/>
              </w:rPr>
              <w:t>publicznego, w szczególności ze</w:t>
            </w:r>
            <w:r>
              <w:rPr>
                <w:b/>
                <w:sz w:val="17"/>
                <w:szCs w:val="17"/>
              </w:rPr>
              <w:br/>
            </w:r>
            <w:r w:rsidRPr="007D0D9C">
              <w:rPr>
                <w:b/>
                <w:sz w:val="17"/>
                <w:szCs w:val="17"/>
              </w:rPr>
              <w:t>wskazaniem, w jaki sposób przyczyni się to do podwyższenia standardu realizacji zadania</w:t>
            </w:r>
            <w:r w:rsidRPr="007D0D9C"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A707D7" w:rsidRPr="00287CE2" w:rsidTr="000443E9"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0443E9"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0443E9"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7D0D9C" w:rsidRDefault="00A707D7" w:rsidP="007D0D9C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7D0D9C">
              <w:rPr>
                <w:b/>
                <w:sz w:val="17"/>
                <w:szCs w:val="17"/>
              </w:rPr>
              <w:t>4. Zakładany(-ne) cel(e) realizacji zadania publicznego</w:t>
            </w:r>
          </w:p>
        </w:tc>
      </w:tr>
      <w:tr w:rsidR="00A707D7" w:rsidRPr="00287CE2" w:rsidTr="000443E9"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E065A"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4E065A"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707D7" w:rsidRPr="007D0D9C" w:rsidRDefault="00A707D7" w:rsidP="004E065A">
            <w:pPr>
              <w:spacing w:after="0" w:line="240" w:lineRule="auto"/>
              <w:ind w:left="341" w:right="57" w:hanging="284"/>
              <w:jc w:val="both"/>
              <w:rPr>
                <w:b/>
                <w:sz w:val="17"/>
                <w:szCs w:val="17"/>
              </w:rPr>
            </w:pPr>
            <w:r w:rsidRPr="007D0D9C">
              <w:rPr>
                <w:b/>
                <w:sz w:val="17"/>
                <w:szCs w:val="17"/>
              </w:rPr>
              <w:t xml:space="preserve">5. Opis zakładanych rezultatów realizacji zadania publicznego </w:t>
            </w:r>
            <w:r w:rsidRPr="009252A1">
              <w:rPr>
                <w:sz w:val="16"/>
                <w:szCs w:val="16"/>
              </w:rPr>
              <w:t>(należy opisać zakładane rezultaty zadania publicznego ‒ czy będą trwałe</w:t>
            </w:r>
            <w:r w:rsidRPr="009252A1">
              <w:rPr>
                <w:sz w:val="16"/>
                <w:szCs w:val="16"/>
              </w:rPr>
              <w:br/>
              <w:t>oraz w jakim stopniu realizacja zadania przyczyni się do osiągnięcia jego celu)</w:t>
            </w:r>
          </w:p>
        </w:tc>
      </w:tr>
      <w:tr w:rsidR="00A707D7" w:rsidRPr="00287CE2" w:rsidTr="004E065A"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7D7" w:rsidRPr="009252A1" w:rsidRDefault="00A707D7" w:rsidP="009252A1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0443E9"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0443E9" w:rsidRDefault="00A707D7" w:rsidP="000443E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0443E9">
              <w:rPr>
                <w:b/>
                <w:sz w:val="17"/>
                <w:szCs w:val="17"/>
              </w:rPr>
              <w:t>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4)</w:t>
            </w:r>
          </w:p>
        </w:tc>
      </w:tr>
      <w:tr w:rsidR="00A707D7" w:rsidRPr="00287CE2" w:rsidTr="000443E9"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0443E9" w:rsidRDefault="00A707D7" w:rsidP="000443E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0443E9">
              <w:rPr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0443E9" w:rsidRDefault="00A707D7" w:rsidP="000443E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  <w:r>
              <w:rPr>
                <w:b/>
                <w:sz w:val="17"/>
                <w:szCs w:val="17"/>
              </w:rPr>
              <w:br/>
            </w:r>
            <w:r w:rsidRPr="000443E9">
              <w:rPr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0443E9" w:rsidRDefault="00A707D7" w:rsidP="000443E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0443E9">
              <w:rPr>
                <w:b/>
                <w:sz w:val="17"/>
                <w:szCs w:val="17"/>
              </w:rPr>
              <w:t>Sposób mo</w:t>
            </w:r>
            <w:r>
              <w:rPr>
                <w:b/>
                <w:sz w:val="17"/>
                <w:szCs w:val="17"/>
              </w:rPr>
              <w:t>nitorowania rezultatów / źródło</w:t>
            </w:r>
            <w:r>
              <w:rPr>
                <w:b/>
                <w:sz w:val="17"/>
                <w:szCs w:val="17"/>
              </w:rPr>
              <w:br/>
            </w:r>
            <w:r w:rsidRPr="000443E9">
              <w:rPr>
                <w:b/>
                <w:sz w:val="17"/>
                <w:szCs w:val="17"/>
              </w:rPr>
              <w:t>informacji o osiągnięciu wskaźnika</w:t>
            </w:r>
          </w:p>
        </w:tc>
      </w:tr>
      <w:tr w:rsidR="00A707D7" w:rsidRPr="00287CE2" w:rsidTr="000443E9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</w:tr>
      <w:tr w:rsidR="00A707D7" w:rsidRPr="00287CE2" w:rsidTr="000443E9"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</w:tr>
      <w:tr w:rsidR="00A707D7" w:rsidRPr="00287CE2" w:rsidTr="000443E9"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822CE" w:rsidRDefault="00A707D7" w:rsidP="009252A1">
            <w:pPr>
              <w:spacing w:before="40" w:after="0" w:line="240" w:lineRule="auto"/>
              <w:ind w:left="57"/>
              <w:rPr>
                <w:sz w:val="14"/>
                <w:szCs w:val="14"/>
              </w:rPr>
            </w:pPr>
          </w:p>
        </w:tc>
      </w:tr>
      <w:tr w:rsidR="00A707D7" w:rsidRPr="00287CE2" w:rsidTr="000443E9">
        <w:tblPrEx>
          <w:jc w:val="center"/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Default="00A707D7" w:rsidP="00A565DD">
            <w:pPr>
              <w:spacing w:before="120" w:after="0" w:line="240" w:lineRule="auto"/>
              <w:ind w:left="794" w:right="42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sz w:val="16"/>
                <w:szCs w:val="16"/>
                <w:vertAlign w:val="superscript"/>
              </w:rPr>
              <w:br/>
              <w:t>3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 w:rsidRPr="000443E9">
              <w:rPr>
                <w:sz w:val="16"/>
                <w:szCs w:val="16"/>
              </w:rPr>
              <w:t>Wypełnić tylko w przypadku ubiegania się o dofinansowanie inwestycji.</w:t>
            </w:r>
          </w:p>
          <w:p w:rsidR="00A707D7" w:rsidRPr="00602385" w:rsidRDefault="00A707D7" w:rsidP="00101C79">
            <w:pPr>
              <w:spacing w:after="0" w:line="240" w:lineRule="auto"/>
              <w:ind w:left="875" w:right="421" w:hanging="81"/>
              <w:jc w:val="both"/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  <w:vertAlign w:val="superscript"/>
              </w:rPr>
              <w:t>4)</w:t>
            </w:r>
            <w:r w:rsidRPr="000443E9">
              <w:rPr>
                <w:sz w:val="16"/>
                <w:szCs w:val="16"/>
              </w:rPr>
              <w:t>Wypełnić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jedynie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przypadku,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gdy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organ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ogłoszeniu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otwartym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konkursie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ofert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wskazał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te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informacje</w:t>
            </w:r>
            <w:r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jako</w:t>
            </w:r>
            <w:r>
              <w:rPr>
                <w:sz w:val="16"/>
                <w:szCs w:val="16"/>
              </w:rPr>
              <w:br/>
            </w:r>
            <w:r w:rsidRPr="000443E9">
              <w:rPr>
                <w:sz w:val="16"/>
                <w:szCs w:val="16"/>
              </w:rPr>
              <w:t>obowiązkowe.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A707D7" w:rsidRPr="004822CE" w:rsidRDefault="00A707D7" w:rsidP="004822CE">
      <w:pPr>
        <w:spacing w:after="0" w:line="240" w:lineRule="auto"/>
        <w:rPr>
          <w:sz w:val="14"/>
          <w:szCs w:val="14"/>
        </w:rPr>
        <w:sectPr w:rsidR="00A707D7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A707D7" w:rsidRDefault="00A707D7">
      <w:pPr>
        <w:sectPr w:rsidR="00A707D7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Ind w:w="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"/>
        <w:gridCol w:w="4326"/>
        <w:gridCol w:w="1119"/>
        <w:gridCol w:w="3439"/>
        <w:gridCol w:w="154"/>
        <w:gridCol w:w="10"/>
      </w:tblGrid>
      <w:tr w:rsidR="00A707D7" w:rsidRPr="00287CE2" w:rsidTr="001019C5">
        <w:trPr>
          <w:gridAfter w:val="1"/>
          <w:wAfter w:w="8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4E065A" w:rsidRDefault="00A707D7" w:rsidP="004E065A">
            <w:pPr>
              <w:spacing w:after="0" w:line="240" w:lineRule="auto"/>
              <w:ind w:left="322" w:right="57" w:hanging="265"/>
              <w:jc w:val="both"/>
              <w:rPr>
                <w:b/>
                <w:sz w:val="17"/>
                <w:szCs w:val="17"/>
              </w:rPr>
            </w:pPr>
            <w:r w:rsidRPr="004E065A">
              <w:rPr>
                <w:b/>
                <w:sz w:val="17"/>
                <w:szCs w:val="17"/>
              </w:rPr>
              <w:t xml:space="preserve">6. Opis poszczególnych działań w zakresie realizacji zadania publicznego </w:t>
            </w:r>
            <w:r w:rsidRPr="004E065A">
              <w:rPr>
                <w:sz w:val="16"/>
                <w:szCs w:val="16"/>
              </w:rPr>
              <w:t>(opis musi być spójny z harmonogramem; ponadto opis</w:t>
            </w:r>
            <w:r>
              <w:rPr>
                <w:sz w:val="16"/>
                <w:szCs w:val="16"/>
              </w:rPr>
              <w:br/>
            </w:r>
            <w:r w:rsidRPr="004E065A">
              <w:rPr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>
              <w:rPr>
                <w:sz w:val="16"/>
                <w:szCs w:val="16"/>
              </w:rPr>
              <w:br/>
            </w:r>
            <w:r w:rsidRPr="004E065A">
              <w:rPr>
                <w:sz w:val="16"/>
                <w:szCs w:val="16"/>
              </w:rPr>
              <w:t>tygodniowo, miesięcznie, liczbę odbiorców; przy opisie działania oferent może do</w:t>
            </w:r>
            <w:r>
              <w:rPr>
                <w:sz w:val="16"/>
                <w:szCs w:val="16"/>
              </w:rPr>
              <w:t>konać analizy wystąpienia ryzyka</w:t>
            </w:r>
            <w:r>
              <w:rPr>
                <w:sz w:val="16"/>
                <w:szCs w:val="16"/>
              </w:rPr>
              <w:br/>
            </w:r>
            <w:r w:rsidRPr="004E065A">
              <w:rPr>
                <w:sz w:val="16"/>
                <w:szCs w:val="16"/>
              </w:rPr>
              <w:t>w trakcie realizacji</w:t>
            </w:r>
            <w:r>
              <w:rPr>
                <w:sz w:val="16"/>
                <w:szCs w:val="16"/>
              </w:rPr>
              <w:t xml:space="preserve"> </w:t>
            </w:r>
            <w:r w:rsidRPr="004E065A">
              <w:rPr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1019C5">
        <w:trPr>
          <w:gridAfter w:val="1"/>
          <w:wAfter w:w="8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4E065A" w:rsidRDefault="00A707D7" w:rsidP="004E065A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A707D7" w:rsidRPr="00D54922" w:rsidRDefault="00A707D7" w:rsidP="00D54922">
            <w:pPr>
              <w:spacing w:after="0" w:line="240" w:lineRule="auto"/>
              <w:ind w:left="278" w:right="57" w:hanging="221"/>
              <w:jc w:val="both"/>
              <w:rPr>
                <w:b/>
                <w:sz w:val="17"/>
                <w:szCs w:val="17"/>
              </w:rPr>
            </w:pPr>
            <w:r w:rsidRPr="00D54922">
              <w:rPr>
                <w:b/>
                <w:sz w:val="17"/>
                <w:szCs w:val="17"/>
              </w:rPr>
              <w:t>7. Harmonogram na rok</w:t>
            </w:r>
            <w:r>
              <w:rPr>
                <w:b/>
                <w:sz w:val="17"/>
                <w:szCs w:val="17"/>
              </w:rPr>
              <w:t xml:space="preserve"> ..................</w:t>
            </w:r>
          </w:p>
          <w:p w:rsidR="00A707D7" w:rsidRPr="00D54922" w:rsidRDefault="00A707D7" w:rsidP="001019C5">
            <w:pPr>
              <w:spacing w:after="0" w:line="240" w:lineRule="auto"/>
              <w:ind w:left="229" w:right="57"/>
              <w:jc w:val="both"/>
              <w:rPr>
                <w:sz w:val="16"/>
                <w:szCs w:val="16"/>
              </w:rPr>
            </w:pPr>
            <w:r w:rsidRPr="00D54922">
              <w:rPr>
                <w:sz w:val="16"/>
                <w:szCs w:val="16"/>
              </w:rPr>
              <w:t>(należy podać terminy rozpoczęcia i zakończenia poszczególnych działań; w przypadku oferty wspólnej ob</w:t>
            </w:r>
            <w:r>
              <w:rPr>
                <w:sz w:val="16"/>
                <w:szCs w:val="16"/>
              </w:rPr>
              <w:t>ok nazwy działania należy podać</w:t>
            </w:r>
            <w:r>
              <w:rPr>
                <w:sz w:val="16"/>
                <w:szCs w:val="16"/>
              </w:rPr>
              <w:br/>
            </w:r>
            <w:r w:rsidRPr="00D54922">
              <w:rPr>
                <w:sz w:val="16"/>
                <w:szCs w:val="16"/>
              </w:rPr>
              <w:t>nazwę oferenta realizującego dane działanie; w przypadku większej liczby działań istnieje możliwość dodania</w:t>
            </w:r>
            <w:r>
              <w:rPr>
                <w:sz w:val="16"/>
                <w:szCs w:val="16"/>
              </w:rPr>
              <w:t xml:space="preserve"> kolejnych wierszy; w przypadku</w:t>
            </w:r>
            <w:r>
              <w:rPr>
                <w:sz w:val="16"/>
                <w:szCs w:val="16"/>
              </w:rPr>
              <w:br/>
            </w:r>
            <w:r w:rsidRPr="00D54922">
              <w:rPr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A707D7" w:rsidRPr="00287CE2" w:rsidTr="00A21061">
        <w:trPr>
          <w:gridAfter w:val="1"/>
          <w:wAfter w:w="8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A707D7" w:rsidRPr="00D54922" w:rsidRDefault="00A707D7" w:rsidP="001019C5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1019C5">
              <w:rPr>
                <w:b/>
                <w:sz w:val="17"/>
                <w:szCs w:val="17"/>
              </w:rPr>
              <w:t>Lp</w:t>
            </w:r>
            <w:r w:rsidRPr="00D54922">
              <w:rPr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A707D7" w:rsidRPr="00D54922" w:rsidRDefault="00A707D7" w:rsidP="001019C5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D54922">
              <w:rPr>
                <w:b/>
                <w:sz w:val="17"/>
                <w:szCs w:val="17"/>
              </w:rPr>
              <w:t>Nazwa działania</w:t>
            </w:r>
            <w:r w:rsidRPr="00D54922">
              <w:rPr>
                <w:sz w:val="17"/>
                <w:szCs w:val="17"/>
              </w:rPr>
              <w:t xml:space="preserve"> </w:t>
            </w:r>
            <w:r w:rsidRPr="00D54922">
              <w:rPr>
                <w:sz w:val="16"/>
                <w:szCs w:val="16"/>
              </w:rPr>
              <w:t>(w przypadku oferty wspólnej przy nazwie</w:t>
            </w:r>
            <w:r>
              <w:rPr>
                <w:sz w:val="16"/>
                <w:szCs w:val="16"/>
              </w:rPr>
              <w:br/>
            </w:r>
            <w:r w:rsidRPr="00D54922">
              <w:rPr>
                <w:sz w:val="16"/>
                <w:szCs w:val="16"/>
              </w:rPr>
              <w:t>działania należy wskazać oferenta odpowiedzialnego za realizację</w:t>
            </w:r>
            <w:r>
              <w:rPr>
                <w:sz w:val="16"/>
                <w:szCs w:val="16"/>
              </w:rPr>
              <w:br/>
            </w:r>
            <w:r w:rsidRPr="00D54922">
              <w:rPr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A707D7" w:rsidRPr="00D54922" w:rsidRDefault="00A707D7" w:rsidP="00D54922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D54922">
              <w:rPr>
                <w:b/>
                <w:sz w:val="17"/>
                <w:szCs w:val="17"/>
              </w:rPr>
              <w:t>Planowany</w:t>
            </w:r>
            <w:r>
              <w:rPr>
                <w:b/>
                <w:sz w:val="17"/>
                <w:szCs w:val="17"/>
              </w:rPr>
              <w:br/>
            </w:r>
            <w:r w:rsidRPr="00D54922">
              <w:rPr>
                <w:b/>
                <w:sz w:val="17"/>
                <w:szCs w:val="17"/>
              </w:rPr>
              <w:t>termin</w:t>
            </w:r>
            <w:r>
              <w:rPr>
                <w:b/>
                <w:sz w:val="17"/>
                <w:szCs w:val="17"/>
              </w:rPr>
              <w:br/>
            </w:r>
            <w:r w:rsidRPr="00D54922">
              <w:rPr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D54922" w:rsidRDefault="00A707D7" w:rsidP="001019C5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D54922">
              <w:rPr>
                <w:b/>
                <w:sz w:val="17"/>
                <w:szCs w:val="17"/>
              </w:rPr>
              <w:t>Zakres działania realizowany przez podmiot</w:t>
            </w:r>
            <w:r>
              <w:rPr>
                <w:b/>
                <w:sz w:val="17"/>
                <w:szCs w:val="17"/>
              </w:rPr>
              <w:br/>
            </w:r>
            <w:r w:rsidRPr="00D54922">
              <w:rPr>
                <w:b/>
                <w:sz w:val="17"/>
                <w:szCs w:val="17"/>
              </w:rPr>
              <w:t>niebędący stroną umowy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</w:tr>
      <w:tr w:rsidR="00A707D7" w:rsidRPr="00287CE2" w:rsidTr="00A21061">
        <w:trPr>
          <w:gridAfter w:val="1"/>
          <w:wAfter w:w="8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707D7" w:rsidRPr="004822CE" w:rsidRDefault="00A707D7" w:rsidP="001019C5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707D7" w:rsidRPr="004822CE" w:rsidRDefault="00A707D7" w:rsidP="001019C5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707D7" w:rsidRPr="004822CE" w:rsidRDefault="00A707D7" w:rsidP="001019C5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707D7" w:rsidRPr="004822CE" w:rsidRDefault="00A707D7" w:rsidP="001019C5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707D7" w:rsidRPr="004822CE" w:rsidRDefault="00A707D7" w:rsidP="001019C5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A21061">
        <w:trPr>
          <w:gridAfter w:val="1"/>
          <w:wAfter w:w="8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</w:tcPr>
          <w:p w:rsidR="00A707D7" w:rsidRPr="004822CE" w:rsidRDefault="00A707D7" w:rsidP="001019C5">
            <w:pPr>
              <w:spacing w:after="0" w:line="240" w:lineRule="auto"/>
              <w:ind w:left="57"/>
              <w:rPr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1019C5" w:rsidRDefault="00A707D7" w:rsidP="001019C5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1019C5"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Default="00A707D7" w:rsidP="008D0CDD">
            <w:pPr>
              <w:spacing w:before="120" w:after="0" w:line="240" w:lineRule="auto"/>
              <w:ind w:left="913" w:right="421" w:hanging="119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A707D7" w:rsidRPr="00602385" w:rsidRDefault="00A707D7" w:rsidP="008D0CDD">
            <w:pPr>
              <w:spacing w:after="0" w:line="240" w:lineRule="auto"/>
              <w:ind w:left="941" w:right="421" w:hanging="14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1019C5">
              <w:rPr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>
              <w:rPr>
                <w:sz w:val="16"/>
                <w:szCs w:val="16"/>
              </w:rPr>
              <w:br/>
            </w:r>
            <w:r w:rsidRPr="001019C5">
              <w:rPr>
                <w:sz w:val="16"/>
                <w:szCs w:val="16"/>
              </w:rPr>
              <w:t xml:space="preserve">mowa w art. 16 ust. 4 </w:t>
            </w:r>
            <w:r>
              <w:rPr>
                <w:sz w:val="16"/>
                <w:szCs w:val="16"/>
              </w:rPr>
              <w:t xml:space="preserve">ustawy z dnia 24 kwietnia 2003 </w:t>
            </w:r>
            <w:r w:rsidRPr="001019C5">
              <w:rPr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A707D7" w:rsidRDefault="00A707D7" w:rsidP="004822CE">
      <w:pPr>
        <w:spacing w:after="0" w:line="240" w:lineRule="auto"/>
        <w:rPr>
          <w:sz w:val="14"/>
          <w:szCs w:val="14"/>
        </w:rPr>
        <w:sectPr w:rsidR="00A707D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A707D7" w:rsidRPr="00287CE2" w:rsidTr="0045036C"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45036C" w:rsidRDefault="00A707D7" w:rsidP="0045036C">
            <w:pPr>
              <w:spacing w:after="0" w:line="240" w:lineRule="auto"/>
              <w:ind w:left="57" w:right="57"/>
              <w:rPr>
                <w:b/>
                <w:sz w:val="17"/>
                <w:szCs w:val="17"/>
              </w:rPr>
            </w:pPr>
            <w:r w:rsidRPr="0045036C">
              <w:rPr>
                <w:b/>
                <w:sz w:val="17"/>
                <w:szCs w:val="17"/>
              </w:rPr>
              <w:t>8. Kalkulacj</w:t>
            </w:r>
            <w:r>
              <w:rPr>
                <w:b/>
                <w:sz w:val="17"/>
                <w:szCs w:val="17"/>
              </w:rPr>
              <w:t>a przewidywanych kosztów na rok ..................</w:t>
            </w:r>
          </w:p>
          <w:p w:rsidR="00A707D7" w:rsidRPr="00BF60FF" w:rsidRDefault="00A707D7" w:rsidP="00BF60FF">
            <w:pPr>
              <w:spacing w:after="0" w:line="240" w:lineRule="auto"/>
              <w:ind w:left="224" w:right="57"/>
              <w:jc w:val="both"/>
              <w:rPr>
                <w:sz w:val="16"/>
                <w:szCs w:val="16"/>
              </w:rPr>
            </w:pPr>
            <w:r w:rsidRPr="00BF60FF">
              <w:rPr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>
              <w:rPr>
                <w:sz w:val="16"/>
                <w:szCs w:val="16"/>
              </w:rPr>
              <w:t>etowy należy dołączyć załącznik</w:t>
            </w:r>
            <w:r>
              <w:rPr>
                <w:sz w:val="16"/>
                <w:szCs w:val="16"/>
              </w:rPr>
              <w:br/>
            </w:r>
            <w:r w:rsidRPr="00BF60FF">
              <w:rPr>
                <w:sz w:val="16"/>
                <w:szCs w:val="16"/>
              </w:rPr>
              <w:t>nr 1.2 do oferty dla każdego roku odrębnie)</w:t>
            </w:r>
          </w:p>
        </w:tc>
      </w:tr>
      <w:tr w:rsidR="00A707D7" w:rsidRPr="00287CE2" w:rsidTr="0045036C"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45036C">
              <w:rPr>
                <w:b/>
                <w:sz w:val="15"/>
                <w:szCs w:val="15"/>
              </w:rPr>
              <w:t>Kategoria</w:t>
            </w:r>
            <w:r w:rsidRPr="0045036C"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45036C">
              <w:rPr>
                <w:b/>
                <w:sz w:val="15"/>
                <w:szCs w:val="15"/>
              </w:rPr>
              <w:t>Rodzaj kosztów</w:t>
            </w:r>
            <w:r w:rsidRPr="0045036C"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</w:r>
            <w:r w:rsidRPr="0045036C">
              <w:rPr>
                <w:sz w:val="15"/>
                <w:szCs w:val="15"/>
              </w:rPr>
              <w:t>pl</w:t>
            </w:r>
            <w:r>
              <w:rPr>
                <w:sz w:val="15"/>
                <w:szCs w:val="15"/>
              </w:rPr>
              <w:t>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</w:r>
            <w:r w:rsidRPr="0045036C">
              <w:rPr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45036C"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45036C"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45036C"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finansowych</w:t>
            </w:r>
            <w:r>
              <w:rPr>
                <w:sz w:val="15"/>
                <w:szCs w:val="15"/>
                <w:vertAlign w:val="superscript"/>
              </w:rPr>
              <w:t>6)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6E329B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wkładu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osobowego</w:t>
            </w:r>
            <w:r>
              <w:rPr>
                <w:sz w:val="15"/>
                <w:szCs w:val="15"/>
                <w:vertAlign w:val="superscript"/>
              </w:rPr>
              <w:t>7)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6E329B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 w:rsidRPr="0045036C">
              <w:rPr>
                <w:b/>
                <w:sz w:val="15"/>
                <w:szCs w:val="15"/>
              </w:rPr>
              <w:t>z wkładu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rzeczowego</w:t>
            </w:r>
            <w:r>
              <w:rPr>
                <w:sz w:val="15"/>
                <w:szCs w:val="15"/>
                <w:vertAlign w:val="superscript"/>
              </w:rPr>
              <w:t>8), 9)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45036C" w:rsidRDefault="00A707D7" w:rsidP="0045036C">
            <w:pPr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Numer(y) lub</w:t>
            </w:r>
            <w:r>
              <w:rPr>
                <w:b/>
                <w:sz w:val="15"/>
                <w:szCs w:val="15"/>
              </w:rPr>
              <w:br/>
              <w:t>nazwa(-wy)</w:t>
            </w:r>
            <w:r>
              <w:rPr>
                <w:b/>
                <w:sz w:val="15"/>
                <w:szCs w:val="15"/>
              </w:rPr>
              <w:br/>
              <w:t>działania(-łań)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zgodnie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z harmonogra</w:t>
            </w:r>
            <w:r>
              <w:rPr>
                <w:b/>
                <w:sz w:val="15"/>
                <w:szCs w:val="15"/>
              </w:rPr>
              <w:t>-</w:t>
            </w:r>
            <w:r>
              <w:rPr>
                <w:b/>
                <w:sz w:val="15"/>
                <w:szCs w:val="15"/>
              </w:rPr>
              <w:br/>
            </w:r>
            <w:r w:rsidRPr="0045036C">
              <w:rPr>
                <w:b/>
                <w:sz w:val="15"/>
                <w:szCs w:val="15"/>
              </w:rPr>
              <w:t>mem</w:t>
            </w:r>
          </w:p>
        </w:tc>
      </w:tr>
      <w:tr w:rsidR="00A707D7" w:rsidRPr="00287CE2" w:rsidTr="0045036C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02E9B" w:rsidRDefault="00A707D7" w:rsidP="00BF60FF">
            <w:pPr>
              <w:spacing w:after="0" w:line="240" w:lineRule="auto"/>
              <w:ind w:left="57"/>
              <w:rPr>
                <w:b/>
                <w:sz w:val="18"/>
                <w:szCs w:val="18"/>
              </w:rPr>
            </w:pPr>
            <w:r w:rsidRPr="00B02E9B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B02E9B" w:rsidRDefault="00A707D7" w:rsidP="00BF60FF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B02E9B">
              <w:rPr>
                <w:sz w:val="18"/>
                <w:szCs w:val="18"/>
              </w:rPr>
              <w:t>Koszty merytoryczne</w:t>
            </w:r>
            <w:r w:rsidRPr="00B02E9B">
              <w:rPr>
                <w:sz w:val="18"/>
                <w:szCs w:val="18"/>
                <w:vertAlign w:val="superscript"/>
              </w:rPr>
              <w:t>10)</w:t>
            </w:r>
          </w:p>
        </w:tc>
      </w:tr>
      <w:tr w:rsidR="00A707D7" w:rsidRPr="00287CE2" w:rsidTr="00237677"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F60FF" w:rsidRDefault="00A707D7" w:rsidP="00BF60FF">
            <w:pPr>
              <w:spacing w:after="0" w:line="240" w:lineRule="auto"/>
              <w:ind w:left="57"/>
              <w:rPr>
                <w:sz w:val="15"/>
                <w:szCs w:val="15"/>
              </w:rPr>
            </w:pPr>
            <w:r w:rsidRPr="00BF60FF">
              <w:rPr>
                <w:sz w:val="15"/>
                <w:szCs w:val="15"/>
              </w:rPr>
              <w:t>Nr</w:t>
            </w:r>
            <w:r w:rsidRPr="00BF60FF"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6E329B" w:rsidRDefault="00A707D7" w:rsidP="00506829">
            <w:pPr>
              <w:spacing w:before="160" w:after="0" w:line="240" w:lineRule="auto"/>
              <w:ind w:left="57"/>
              <w:rPr>
                <w:sz w:val="17"/>
                <w:szCs w:val="17"/>
              </w:rPr>
            </w:pPr>
            <w:r w:rsidRPr="006E329B">
              <w:rPr>
                <w:sz w:val="17"/>
                <w:szCs w:val="17"/>
              </w:rPr>
              <w:t>Koszty po stronie:</w:t>
            </w:r>
          </w:p>
          <w:p w:rsidR="00A707D7" w:rsidRPr="006E329B" w:rsidRDefault="00A707D7" w:rsidP="00506829">
            <w:pPr>
              <w:spacing w:before="160" w:after="0" w:line="240" w:lineRule="auto"/>
              <w:ind w:left="499" w:hanging="442"/>
              <w:rPr>
                <w:sz w:val="17"/>
                <w:szCs w:val="17"/>
              </w:rPr>
            </w:pPr>
            <w:r w:rsidRPr="006E329B">
              <w:rPr>
                <w:sz w:val="17"/>
                <w:szCs w:val="17"/>
              </w:rPr>
              <w:t>.......................................... :</w:t>
            </w:r>
            <w:r w:rsidRPr="006E329B">
              <w:rPr>
                <w:sz w:val="17"/>
                <w:szCs w:val="17"/>
              </w:rPr>
              <w:br/>
            </w:r>
            <w:r w:rsidRPr="006E329B">
              <w:rPr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45036C" w:rsidRDefault="00A707D7" w:rsidP="00237677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5036C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6E329B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5036C"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5036C"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5036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5036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45036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B237B3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237B3" w:rsidRDefault="00A707D7" w:rsidP="00B237B3">
            <w:pPr>
              <w:spacing w:after="0" w:line="240" w:lineRule="auto"/>
              <w:ind w:right="57"/>
              <w:jc w:val="right"/>
              <w:rPr>
                <w:sz w:val="17"/>
                <w:szCs w:val="17"/>
              </w:rPr>
            </w:pPr>
            <w:r w:rsidRPr="00B237B3">
              <w:rPr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07D7" w:rsidRPr="0045036C" w:rsidRDefault="00A707D7" w:rsidP="0023767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B237B3"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Pr="00B237B3" w:rsidRDefault="00A707D7" w:rsidP="00B237B3">
            <w:pPr>
              <w:spacing w:before="320" w:after="0" w:line="240" w:lineRule="auto"/>
              <w:ind w:left="1064" w:hanging="252"/>
              <w:jc w:val="both"/>
              <w:rPr>
                <w:sz w:val="16"/>
                <w:szCs w:val="16"/>
              </w:rPr>
            </w:pPr>
            <w:r w:rsidRPr="00B237B3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______________</w:t>
            </w:r>
          </w:p>
          <w:p w:rsidR="00A707D7" w:rsidRPr="00B237B3" w:rsidRDefault="00A707D7" w:rsidP="00B237B3">
            <w:pPr>
              <w:spacing w:after="0" w:line="240" w:lineRule="auto"/>
              <w:ind w:left="1064" w:hanging="252"/>
              <w:jc w:val="both"/>
              <w:rPr>
                <w:sz w:val="16"/>
                <w:szCs w:val="16"/>
              </w:rPr>
            </w:pPr>
            <w:r w:rsidRPr="00B237B3">
              <w:rPr>
                <w:sz w:val="16"/>
                <w:szCs w:val="16"/>
                <w:vertAlign w:val="superscript"/>
              </w:rPr>
              <w:t>6)</w:t>
            </w:r>
            <w:r w:rsidRPr="00B237B3">
              <w:rPr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A707D7" w:rsidRPr="00B237B3" w:rsidRDefault="00A707D7" w:rsidP="00B237B3">
            <w:pPr>
              <w:spacing w:after="0" w:line="240" w:lineRule="auto"/>
              <w:ind w:left="1064" w:hanging="252"/>
              <w:jc w:val="both"/>
              <w:rPr>
                <w:sz w:val="16"/>
                <w:szCs w:val="16"/>
              </w:rPr>
            </w:pPr>
            <w:r w:rsidRPr="00B237B3">
              <w:rPr>
                <w:sz w:val="16"/>
                <w:szCs w:val="16"/>
                <w:vertAlign w:val="superscript"/>
              </w:rPr>
              <w:t>7)</w:t>
            </w:r>
            <w:r w:rsidRPr="00B237B3">
              <w:rPr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A707D7" w:rsidRPr="00B237B3" w:rsidRDefault="00A707D7" w:rsidP="00B237B3">
            <w:pPr>
              <w:spacing w:after="0" w:line="240" w:lineRule="auto"/>
              <w:ind w:left="1064" w:hanging="252"/>
              <w:jc w:val="both"/>
              <w:rPr>
                <w:sz w:val="16"/>
                <w:szCs w:val="16"/>
              </w:rPr>
            </w:pPr>
            <w:r w:rsidRPr="00B237B3">
              <w:rPr>
                <w:sz w:val="16"/>
                <w:szCs w:val="16"/>
                <w:vertAlign w:val="superscript"/>
              </w:rPr>
              <w:t>8)</w:t>
            </w:r>
            <w:r w:rsidRPr="00B237B3">
              <w:rPr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A707D7" w:rsidRPr="00B237B3" w:rsidRDefault="00A707D7" w:rsidP="00B237B3">
            <w:pPr>
              <w:tabs>
                <w:tab w:val="left" w:pos="827"/>
              </w:tabs>
              <w:spacing w:after="0" w:line="240" w:lineRule="auto"/>
              <w:ind w:left="1064" w:right="213" w:hanging="252"/>
              <w:jc w:val="both"/>
              <w:rPr>
                <w:sz w:val="16"/>
                <w:szCs w:val="16"/>
              </w:rPr>
            </w:pPr>
            <w:r w:rsidRPr="00B237B3">
              <w:rPr>
                <w:sz w:val="16"/>
                <w:szCs w:val="16"/>
                <w:vertAlign w:val="superscript"/>
              </w:rPr>
              <w:t>9)</w:t>
            </w:r>
            <w:r w:rsidRPr="00B237B3">
              <w:rPr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 usługa świadczona na rz</w:t>
            </w:r>
            <w:r>
              <w:rPr>
                <w:sz w:val="16"/>
                <w:szCs w:val="16"/>
              </w:rPr>
              <w:t>ecz tej</w:t>
            </w:r>
            <w:r>
              <w:rPr>
                <w:sz w:val="16"/>
                <w:szCs w:val="16"/>
              </w:rPr>
              <w:br/>
            </w:r>
            <w:r w:rsidRPr="00B237B3">
              <w:rPr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A707D7" w:rsidRPr="004822CE" w:rsidRDefault="00A707D7" w:rsidP="00B237B3">
            <w:pPr>
              <w:spacing w:after="0" w:line="240" w:lineRule="auto"/>
              <w:ind w:left="1064" w:right="73" w:hanging="252"/>
              <w:jc w:val="both"/>
              <w:rPr>
                <w:sz w:val="14"/>
                <w:szCs w:val="14"/>
              </w:rPr>
            </w:pPr>
            <w:r w:rsidRPr="00B237B3">
              <w:rPr>
                <w:sz w:val="16"/>
                <w:szCs w:val="16"/>
                <w:vertAlign w:val="superscript"/>
              </w:rPr>
              <w:t>10)</w:t>
            </w:r>
            <w:r w:rsidRPr="00B237B3">
              <w:rPr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>
              <w:rPr>
                <w:sz w:val="16"/>
                <w:szCs w:val="16"/>
              </w:rPr>
              <w:t>la każdego oferenta oddzielnie.</w:t>
            </w:r>
            <w:r>
              <w:rPr>
                <w:sz w:val="16"/>
                <w:szCs w:val="16"/>
              </w:rPr>
              <w:br/>
            </w:r>
            <w:r w:rsidRPr="00B237B3">
              <w:rPr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A707D7" w:rsidRPr="004822CE" w:rsidRDefault="00A707D7" w:rsidP="004822CE">
      <w:pPr>
        <w:spacing w:after="0" w:line="240" w:lineRule="auto"/>
        <w:rPr>
          <w:sz w:val="14"/>
          <w:szCs w:val="14"/>
        </w:rPr>
        <w:sectPr w:rsidR="00A707D7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A707D7" w:rsidRPr="00287CE2" w:rsidTr="00D20DB7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02E9B" w:rsidRDefault="00A707D7" w:rsidP="00D20DB7">
            <w:pPr>
              <w:spacing w:after="0" w:line="240" w:lineRule="auto"/>
              <w:ind w:left="57"/>
              <w:rPr>
                <w:b/>
                <w:sz w:val="18"/>
                <w:szCs w:val="18"/>
              </w:rPr>
            </w:pPr>
            <w:r w:rsidRPr="00B02E9B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B02E9B" w:rsidRDefault="00A707D7" w:rsidP="00D20DB7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B02E9B">
              <w:rPr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sz w:val="18"/>
                <w:szCs w:val="18"/>
                <w:vertAlign w:val="superscript"/>
              </w:rPr>
              <w:t>11)</w:t>
            </w:r>
          </w:p>
        </w:tc>
      </w:tr>
      <w:tr w:rsidR="00A707D7" w:rsidRPr="00287CE2" w:rsidTr="00506829"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D20DB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F60FF" w:rsidRDefault="00A707D7" w:rsidP="00D20DB7">
            <w:pPr>
              <w:spacing w:after="0" w:line="240" w:lineRule="auto"/>
              <w:ind w:left="57"/>
              <w:rPr>
                <w:sz w:val="15"/>
                <w:szCs w:val="15"/>
              </w:rPr>
            </w:pPr>
            <w:r w:rsidRPr="00BF60FF">
              <w:rPr>
                <w:sz w:val="15"/>
                <w:szCs w:val="15"/>
              </w:rPr>
              <w:t>Nr</w:t>
            </w:r>
            <w:r w:rsidRPr="00BF60FF"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5036C" w:rsidRDefault="00A707D7" w:rsidP="0050682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  <w:r w:rsidRPr="0045036C">
              <w:rPr>
                <w:sz w:val="17"/>
                <w:szCs w:val="17"/>
              </w:rPr>
              <w:t>Koszty po stronie:</w:t>
            </w:r>
          </w:p>
          <w:p w:rsidR="00A707D7" w:rsidRPr="0045036C" w:rsidRDefault="00A707D7" w:rsidP="00506829">
            <w:pPr>
              <w:spacing w:before="200" w:after="0" w:line="240" w:lineRule="auto"/>
              <w:ind w:left="499" w:hanging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.......................................... :</w:t>
            </w:r>
            <w:r>
              <w:rPr>
                <w:sz w:val="17"/>
                <w:szCs w:val="17"/>
              </w:rPr>
              <w:br/>
            </w:r>
            <w:r w:rsidRPr="006E329B">
              <w:rPr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287CE2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287CE2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D20DB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237B3" w:rsidRDefault="00A707D7" w:rsidP="00D20DB7">
            <w:pPr>
              <w:spacing w:after="0" w:line="240" w:lineRule="auto"/>
              <w:ind w:right="57"/>
              <w:jc w:val="right"/>
              <w:rPr>
                <w:sz w:val="17"/>
                <w:szCs w:val="17"/>
              </w:rPr>
            </w:pPr>
            <w:r w:rsidRPr="00B237B3">
              <w:rPr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D20DB7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B02E9B"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B02E9B" w:rsidRDefault="00A707D7" w:rsidP="00B02E9B">
            <w:pPr>
              <w:spacing w:before="40" w:after="0" w:line="240" w:lineRule="auto"/>
              <w:ind w:left="57"/>
              <w:rPr>
                <w:b/>
                <w:sz w:val="18"/>
                <w:szCs w:val="18"/>
              </w:rPr>
            </w:pPr>
            <w:r w:rsidRPr="00B02E9B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02E9B" w:rsidRDefault="00A707D7" w:rsidP="00B02E9B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B02E9B">
              <w:rPr>
                <w:sz w:val="18"/>
                <w:szCs w:val="18"/>
              </w:rPr>
              <w:t>Planowane koszty</w:t>
            </w:r>
            <w:r w:rsidRPr="00B02E9B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poszczególnych oferentów</w:t>
            </w:r>
            <w:r>
              <w:rPr>
                <w:sz w:val="18"/>
                <w:szCs w:val="18"/>
              </w:rPr>
              <w:br/>
            </w:r>
            <w:r w:rsidRPr="00B02E9B">
              <w:rPr>
                <w:sz w:val="18"/>
                <w:szCs w:val="18"/>
              </w:rPr>
              <w:t>ogółem</w:t>
            </w:r>
            <w:r w:rsidRPr="00B02E9B">
              <w:rPr>
                <w:sz w:val="18"/>
                <w:szCs w:val="18"/>
                <w:vertAlign w:val="superscript"/>
              </w:rPr>
              <w:t>12)</w:t>
            </w:r>
            <w:r w:rsidRPr="00B02E9B">
              <w:rPr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707D7" w:rsidRPr="00B02E9B" w:rsidRDefault="00A707D7" w:rsidP="00B02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E9B">
              <w:rPr>
                <w:sz w:val="18"/>
                <w:szCs w:val="18"/>
              </w:rPr>
              <w:t>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Pr="00B02E9B">
              <w:rPr>
                <w:sz w:val="18"/>
                <w:szCs w:val="18"/>
              </w:rPr>
              <w:t xml:space="preserve"> :</w:t>
            </w:r>
            <w:r w:rsidRPr="00B02E9B">
              <w:rPr>
                <w:sz w:val="18"/>
                <w:szCs w:val="18"/>
              </w:rPr>
              <w:br/>
            </w:r>
            <w:r w:rsidRPr="006E329B">
              <w:rPr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D20DB7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B02E9B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707D7" w:rsidRPr="00B02E9B" w:rsidRDefault="00A707D7" w:rsidP="00B02E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2E9B">
              <w:rPr>
                <w:sz w:val="18"/>
                <w:szCs w:val="18"/>
              </w:rPr>
              <w:t>...................................</w:t>
            </w:r>
            <w:r>
              <w:rPr>
                <w:sz w:val="18"/>
                <w:szCs w:val="18"/>
              </w:rPr>
              <w:t>..................</w:t>
            </w:r>
            <w:r w:rsidRPr="00B02E9B">
              <w:rPr>
                <w:sz w:val="18"/>
                <w:szCs w:val="18"/>
              </w:rPr>
              <w:t xml:space="preserve"> :</w:t>
            </w:r>
            <w:r>
              <w:rPr>
                <w:sz w:val="18"/>
                <w:szCs w:val="18"/>
              </w:rPr>
              <w:br/>
            </w:r>
            <w:r w:rsidRPr="006E329B">
              <w:rPr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D20DB7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D20DB7"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4822CE" w:rsidRDefault="00A707D7" w:rsidP="00D20DB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B237B3" w:rsidRDefault="00A707D7" w:rsidP="00D20DB7">
            <w:pPr>
              <w:spacing w:after="0" w:line="240" w:lineRule="auto"/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Ogółem</w:t>
            </w:r>
            <w:r w:rsidRPr="00B237B3">
              <w:rPr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707D7" w:rsidRPr="00D20DB7" w:rsidRDefault="00A707D7" w:rsidP="00D20DB7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D20DB7" w:rsidRDefault="00A707D7" w:rsidP="00D20DB7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707D7" w:rsidRPr="00287CE2" w:rsidTr="00A565DD"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Pr="00B237B3" w:rsidRDefault="00A707D7" w:rsidP="00A565DD">
            <w:pPr>
              <w:spacing w:before="320" w:after="0" w:line="240" w:lineRule="auto"/>
              <w:ind w:left="1064" w:hanging="252"/>
              <w:jc w:val="both"/>
              <w:rPr>
                <w:sz w:val="16"/>
                <w:szCs w:val="16"/>
              </w:rPr>
            </w:pPr>
            <w:r w:rsidRPr="00B237B3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______________</w:t>
            </w:r>
          </w:p>
          <w:p w:rsidR="00A707D7" w:rsidRPr="00B237B3" w:rsidRDefault="00A707D7" w:rsidP="00A20A32">
            <w:pPr>
              <w:tabs>
                <w:tab w:val="left" w:pos="1064"/>
              </w:tabs>
              <w:spacing w:after="0" w:line="240" w:lineRule="auto"/>
              <w:ind w:left="1120" w:right="157" w:hanging="3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11</w:t>
            </w:r>
            <w:r w:rsidRPr="00B237B3">
              <w:rPr>
                <w:sz w:val="16"/>
                <w:szCs w:val="16"/>
                <w:vertAlign w:val="superscript"/>
              </w:rPr>
              <w:t>)</w:t>
            </w:r>
            <w:r w:rsidRPr="00B237B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Należy wpisać koszty obsługi </w:t>
            </w:r>
            <w:r w:rsidRPr="00A20A32">
              <w:rPr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>
              <w:rPr>
                <w:sz w:val="16"/>
                <w:szCs w:val="16"/>
              </w:rPr>
              <w:br/>
            </w:r>
            <w:r w:rsidRPr="00A20A32">
              <w:rPr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A707D7" w:rsidRPr="00A20A32" w:rsidRDefault="00A707D7" w:rsidP="00A20A32">
            <w:pPr>
              <w:spacing w:after="0" w:line="240" w:lineRule="auto"/>
              <w:ind w:left="1064" w:hanging="2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12</w:t>
            </w:r>
            <w:r w:rsidRPr="00B237B3">
              <w:rPr>
                <w:sz w:val="16"/>
                <w:szCs w:val="16"/>
                <w:vertAlign w:val="superscript"/>
              </w:rPr>
              <w:t>)</w:t>
            </w:r>
            <w:r w:rsidRPr="00B237B3">
              <w:rPr>
                <w:sz w:val="16"/>
                <w:szCs w:val="16"/>
              </w:rPr>
              <w:tab/>
            </w:r>
            <w:r w:rsidRPr="00A20A32">
              <w:rPr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A707D7" w:rsidRPr="004822CE" w:rsidRDefault="00A707D7" w:rsidP="004822CE">
      <w:pPr>
        <w:spacing w:after="0" w:line="240" w:lineRule="auto"/>
        <w:rPr>
          <w:sz w:val="14"/>
          <w:szCs w:val="14"/>
        </w:rPr>
        <w:sectPr w:rsidR="00A707D7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A707D7" w:rsidRPr="00287CE2" w:rsidTr="009117EF"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707D7" w:rsidRPr="003E0211" w:rsidRDefault="00A707D7" w:rsidP="003E0211">
            <w:pPr>
              <w:spacing w:before="40"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9. Przewidywane źródła finansowania zadania publicznego</w:t>
            </w:r>
          </w:p>
        </w:tc>
      </w:tr>
      <w:tr w:rsidR="00A707D7" w:rsidRPr="00287CE2" w:rsidTr="009117EF"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Wartość</w:t>
            </w:r>
          </w:p>
        </w:tc>
      </w:tr>
      <w:tr w:rsidR="00A707D7" w:rsidRPr="00287CE2" w:rsidTr="009117EF"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Inne środki finansowe ogółem</w:t>
            </w:r>
            <w:r w:rsidRPr="00C3116F">
              <w:rPr>
                <w:sz w:val="17"/>
                <w:szCs w:val="17"/>
                <w:vertAlign w:val="superscript"/>
              </w:rPr>
              <w:t>13)</w:t>
            </w:r>
            <w:r w:rsidRPr="003E0211">
              <w:rPr>
                <w:b/>
                <w:sz w:val="17"/>
                <w:szCs w:val="17"/>
              </w:rPr>
              <w:t>:</w:t>
            </w:r>
          </w:p>
          <w:p w:rsidR="00A707D7" w:rsidRPr="00C3116F" w:rsidRDefault="00A707D7" w:rsidP="00C3116F">
            <w:pPr>
              <w:spacing w:after="40" w:line="240" w:lineRule="auto"/>
              <w:ind w:left="57"/>
              <w:rPr>
                <w:sz w:val="16"/>
                <w:szCs w:val="16"/>
              </w:rPr>
            </w:pPr>
            <w:r w:rsidRPr="00C3116F">
              <w:rPr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Środki finansowe własne</w:t>
            </w:r>
            <w:r w:rsidRPr="00C3116F">
              <w:rPr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Środki finansowe z innych źródeł publicznych</w:t>
            </w:r>
            <w:r>
              <w:rPr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707D7" w:rsidRPr="00C3116F" w:rsidRDefault="00A707D7" w:rsidP="00C3116F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C3116F">
              <w:rPr>
                <w:sz w:val="16"/>
                <w:szCs w:val="16"/>
              </w:rPr>
              <w:t>Nazwa(-wy) organu(-nów) administracji publicznej lub jednostki(-tek</w:t>
            </w:r>
            <w:r>
              <w:rPr>
                <w:sz w:val="16"/>
                <w:szCs w:val="16"/>
              </w:rPr>
              <w:t>) sektora finansów publicznych,</w:t>
            </w:r>
            <w:r>
              <w:rPr>
                <w:sz w:val="16"/>
                <w:szCs w:val="16"/>
              </w:rPr>
              <w:br/>
            </w:r>
            <w:r w:rsidRPr="00C3116F">
              <w:rPr>
                <w:sz w:val="16"/>
                <w:szCs w:val="16"/>
              </w:rPr>
              <w:t>który(-ra,-re) przekazał(a, y) lub przekaże(-żą)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</w:p>
        </w:tc>
      </w:tr>
      <w:tr w:rsidR="00A707D7" w:rsidRPr="00287CE2" w:rsidTr="009117EF"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707D7" w:rsidRPr="003E0211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707D7" w:rsidRPr="009117EF" w:rsidRDefault="00A707D7" w:rsidP="009117EF">
            <w:pPr>
              <w:tabs>
                <w:tab w:val="left" w:pos="1400"/>
              </w:tabs>
              <w:spacing w:after="0" w:line="240" w:lineRule="auto"/>
              <w:rPr>
                <w:sz w:val="16"/>
                <w:szCs w:val="16"/>
              </w:rPr>
            </w:pPr>
            <w:r w:rsidRPr="009117EF">
              <w:rPr>
                <w:sz w:val="16"/>
                <w:szCs w:val="16"/>
              </w:rPr>
              <w:t>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br/>
              <w:t>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707D7" w:rsidRPr="003E0211" w:rsidRDefault="00A707D7" w:rsidP="004822CE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</w:p>
        </w:tc>
      </w:tr>
      <w:tr w:rsidR="00A707D7" w:rsidRPr="00287CE2" w:rsidTr="009117EF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Pozostałe</w:t>
            </w:r>
            <w:r>
              <w:rPr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Wkład osobowy i wkład rzeczowy ogółem:</w:t>
            </w:r>
          </w:p>
          <w:p w:rsidR="00A707D7" w:rsidRPr="00C3116F" w:rsidRDefault="00A707D7" w:rsidP="00C3116F">
            <w:pPr>
              <w:spacing w:after="0" w:line="240" w:lineRule="auto"/>
              <w:ind w:left="57"/>
              <w:rPr>
                <w:sz w:val="16"/>
                <w:szCs w:val="16"/>
              </w:rPr>
            </w:pPr>
            <w:r w:rsidRPr="00C3116F">
              <w:rPr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7F0D11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7F0D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7F0D11"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7F0D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C3116F" w:rsidRDefault="00A707D7" w:rsidP="00C3116F">
            <w:pPr>
              <w:spacing w:after="0" w:line="240" w:lineRule="auto"/>
              <w:ind w:left="57"/>
              <w:rPr>
                <w:sz w:val="17"/>
                <w:szCs w:val="17"/>
                <w:vertAlign w:val="superscript"/>
              </w:rPr>
            </w:pPr>
            <w:r w:rsidRPr="003E0211">
              <w:rPr>
                <w:b/>
                <w:sz w:val="17"/>
                <w:szCs w:val="17"/>
              </w:rPr>
              <w:t>Wkład rzeczowy</w:t>
            </w:r>
            <w:r>
              <w:rPr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zł</w:t>
            </w:r>
          </w:p>
        </w:tc>
      </w:tr>
      <w:tr w:rsidR="00A707D7" w:rsidRPr="00287CE2" w:rsidTr="009117EF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%</w:t>
            </w:r>
          </w:p>
        </w:tc>
      </w:tr>
      <w:tr w:rsidR="00A707D7" w:rsidRPr="00287CE2" w:rsidTr="009117EF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C3116F" w:rsidRDefault="00A707D7" w:rsidP="00C3116F">
            <w:pPr>
              <w:spacing w:after="0" w:line="240" w:lineRule="auto"/>
              <w:ind w:left="57"/>
              <w:rPr>
                <w:sz w:val="17"/>
                <w:szCs w:val="17"/>
                <w:vertAlign w:val="superscript"/>
              </w:rPr>
            </w:pPr>
            <w:r w:rsidRPr="003E0211">
              <w:rPr>
                <w:b/>
                <w:sz w:val="17"/>
                <w:szCs w:val="17"/>
              </w:rPr>
              <w:t>Udział innych środków finansowych w stosunku do otrzymanej kwoty dotacji</w:t>
            </w:r>
            <w:r>
              <w:rPr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%</w:t>
            </w:r>
          </w:p>
        </w:tc>
      </w:tr>
      <w:tr w:rsidR="00A707D7" w:rsidRPr="00287CE2" w:rsidTr="009117EF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3E0211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707D7" w:rsidRPr="003E0211" w:rsidRDefault="00A707D7" w:rsidP="00C3116F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Udział wkładu osobowego i wkładu rzeczowego w stosunku do otrzymanej kwoty dotacji</w:t>
            </w:r>
            <w:r>
              <w:rPr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07D7" w:rsidRPr="003E0211" w:rsidRDefault="00A707D7" w:rsidP="003E0211">
            <w:pPr>
              <w:spacing w:after="0" w:line="240" w:lineRule="auto"/>
              <w:ind w:right="57"/>
              <w:jc w:val="right"/>
              <w:rPr>
                <w:b/>
                <w:sz w:val="17"/>
                <w:szCs w:val="17"/>
              </w:rPr>
            </w:pPr>
            <w:r w:rsidRPr="003E0211">
              <w:rPr>
                <w:b/>
                <w:sz w:val="17"/>
                <w:szCs w:val="17"/>
              </w:rPr>
              <w:t>%</w:t>
            </w:r>
          </w:p>
        </w:tc>
      </w:tr>
      <w:tr w:rsidR="00A707D7" w:rsidRPr="00287CE2" w:rsidTr="009117EF">
        <w:trPr>
          <w:trHeight w:val="559"/>
          <w:jc w:val="center"/>
        </w:trPr>
        <w:tc>
          <w:tcPr>
            <w:tcW w:w="9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Default="00A707D7" w:rsidP="00037C5A">
            <w:pPr>
              <w:spacing w:before="840" w:after="0" w:line="240" w:lineRule="auto"/>
              <w:ind w:left="694" w:right="7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sz w:val="16"/>
                <w:szCs w:val="16"/>
                <w:vertAlign w:val="superscript"/>
              </w:rPr>
              <w:br/>
              <w:t>13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 w:rsidRPr="00884751"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Wypełnić jedynie w przypadku wsparcia realizacji zadania publicznego.</w:t>
            </w:r>
          </w:p>
          <w:p w:rsidR="00A707D7" w:rsidRDefault="00A707D7" w:rsidP="00037C5A">
            <w:pPr>
              <w:spacing w:after="0" w:line="240" w:lineRule="auto"/>
              <w:ind w:left="694" w:right="7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0443E9">
              <w:rPr>
                <w:sz w:val="16"/>
                <w:szCs w:val="16"/>
                <w:vertAlign w:val="superscript"/>
              </w:rPr>
              <w:t>4)</w:t>
            </w:r>
            <w:r w:rsidRPr="00884751"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Na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przykład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dotacje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budżetu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państwa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lub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budżetu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jednostki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samorządu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terytorialneg</w:t>
            </w:r>
            <w:r>
              <w:rPr>
                <w:sz w:val="16"/>
                <w:szCs w:val="16"/>
              </w:rPr>
              <w:t>o, funduszy celowych, środki</w:t>
            </w:r>
            <w:r>
              <w:rPr>
                <w:sz w:val="16"/>
                <w:szCs w:val="16"/>
              </w:rPr>
              <w:br/>
            </w:r>
            <w:r w:rsidRPr="00037C5A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funduszy strukturalnych.</w:t>
            </w:r>
          </w:p>
          <w:p w:rsidR="00A707D7" w:rsidRPr="00037C5A" w:rsidRDefault="00A707D7" w:rsidP="00037C5A">
            <w:pPr>
              <w:spacing w:after="0" w:line="240" w:lineRule="auto"/>
              <w:ind w:left="694" w:right="750"/>
              <w:jc w:val="both"/>
              <w:rPr>
                <w:sz w:val="16"/>
                <w:szCs w:val="16"/>
              </w:rPr>
            </w:pPr>
            <w:r w:rsidRPr="00037C5A">
              <w:rPr>
                <w:sz w:val="16"/>
                <w:szCs w:val="16"/>
                <w:vertAlign w:val="superscript"/>
              </w:rPr>
              <w:t>15)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A707D7" w:rsidRPr="00037C5A" w:rsidRDefault="00A707D7" w:rsidP="00037C5A">
            <w:pPr>
              <w:spacing w:after="0" w:line="240" w:lineRule="auto"/>
              <w:ind w:left="694" w:right="750"/>
              <w:jc w:val="both"/>
              <w:rPr>
                <w:sz w:val="16"/>
                <w:szCs w:val="16"/>
              </w:rPr>
            </w:pPr>
            <w:r w:rsidRPr="00037C5A">
              <w:rPr>
                <w:sz w:val="16"/>
                <w:szCs w:val="16"/>
                <w:vertAlign w:val="superscript"/>
              </w:rPr>
              <w:t>16)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Procentowy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udział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kwoty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dotacji,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której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mowa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pkt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całkowitych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kosztach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publicznego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należy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podać</w:t>
            </w:r>
            <w:r>
              <w:rPr>
                <w:sz w:val="16"/>
                <w:szCs w:val="16"/>
              </w:rPr>
              <w:br/>
            </w:r>
            <w:r w:rsidRPr="00037C5A">
              <w:rPr>
                <w:sz w:val="16"/>
                <w:szCs w:val="16"/>
              </w:rPr>
              <w:t>z dokładności</w:t>
            </w:r>
            <w:r>
              <w:rPr>
                <w:sz w:val="16"/>
                <w:szCs w:val="16"/>
              </w:rPr>
              <w:t>ą do dwóch miejsc po przecinku.</w:t>
            </w:r>
          </w:p>
          <w:p w:rsidR="00A707D7" w:rsidRPr="00037C5A" w:rsidRDefault="00A707D7" w:rsidP="00037C5A">
            <w:pPr>
              <w:spacing w:after="0" w:line="240" w:lineRule="auto"/>
              <w:ind w:left="694" w:right="750"/>
              <w:jc w:val="both"/>
              <w:rPr>
                <w:sz w:val="16"/>
                <w:szCs w:val="16"/>
              </w:rPr>
            </w:pPr>
            <w:r w:rsidRPr="00037C5A">
              <w:rPr>
                <w:sz w:val="16"/>
                <w:szCs w:val="16"/>
                <w:vertAlign w:val="superscript"/>
              </w:rPr>
              <w:t>17)</w:t>
            </w:r>
            <w:r w:rsidRPr="00884751"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sz w:val="16"/>
                <w:szCs w:val="16"/>
              </w:rPr>
              <w:br/>
            </w:r>
            <w:r w:rsidRPr="00037C5A">
              <w:rPr>
                <w:sz w:val="16"/>
                <w:szCs w:val="16"/>
              </w:rPr>
              <w:t>podać z dokładności</w:t>
            </w:r>
            <w:r>
              <w:rPr>
                <w:sz w:val="16"/>
                <w:szCs w:val="16"/>
              </w:rPr>
              <w:t>ą do dwóch miejsc po przecinku.</w:t>
            </w:r>
          </w:p>
          <w:p w:rsidR="00A707D7" w:rsidRPr="00602385" w:rsidRDefault="00A707D7" w:rsidP="00037C5A">
            <w:pPr>
              <w:spacing w:after="0" w:line="240" w:lineRule="auto"/>
              <w:ind w:left="694" w:right="750"/>
              <w:jc w:val="both"/>
              <w:rPr>
                <w:sz w:val="16"/>
                <w:szCs w:val="16"/>
              </w:rPr>
            </w:pPr>
            <w:r w:rsidRPr="00037C5A">
              <w:rPr>
                <w:sz w:val="16"/>
                <w:szCs w:val="16"/>
                <w:vertAlign w:val="superscript"/>
              </w:rPr>
              <w:t>18)</w:t>
            </w:r>
            <w:r>
              <w:rPr>
                <w:sz w:val="16"/>
                <w:szCs w:val="16"/>
              </w:rPr>
              <w:t xml:space="preserve"> </w:t>
            </w:r>
            <w:r w:rsidRPr="00037C5A">
              <w:rPr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sz w:val="16"/>
                <w:szCs w:val="16"/>
              </w:rPr>
              <w:br/>
            </w:r>
            <w:r w:rsidRPr="00037C5A">
              <w:rPr>
                <w:sz w:val="16"/>
                <w:szCs w:val="16"/>
              </w:rPr>
              <w:t>podać z dokładnością do dwóch miejsc po pr</w:t>
            </w:r>
            <w:r>
              <w:rPr>
                <w:sz w:val="16"/>
                <w:szCs w:val="16"/>
              </w:rPr>
              <w:t>zecinku.</w:t>
            </w:r>
          </w:p>
        </w:tc>
      </w:tr>
    </w:tbl>
    <w:p w:rsidR="00A707D7" w:rsidRDefault="00A707D7" w:rsidP="004822CE">
      <w:pPr>
        <w:spacing w:after="0" w:line="240" w:lineRule="auto"/>
        <w:rPr>
          <w:sz w:val="14"/>
          <w:szCs w:val="14"/>
        </w:rPr>
        <w:sectPr w:rsidR="00A707D7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8853"/>
        <w:gridCol w:w="694"/>
      </w:tblGrid>
      <w:tr w:rsidR="00A707D7" w:rsidRPr="00287CE2" w:rsidTr="0033740B">
        <w:trPr>
          <w:gridBefore w:val="1"/>
          <w:wBefore w:w="678" w:type="dxa"/>
          <w:trHeight w:val="62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884751" w:rsidRDefault="00A707D7" w:rsidP="0033740B">
            <w:pPr>
              <w:spacing w:after="0" w:line="240" w:lineRule="auto"/>
              <w:ind w:left="369" w:hanging="312"/>
              <w:jc w:val="both"/>
              <w:rPr>
                <w:sz w:val="17"/>
                <w:szCs w:val="17"/>
              </w:rPr>
            </w:pPr>
            <w:r w:rsidRPr="00884751">
              <w:rPr>
                <w:b/>
                <w:sz w:val="17"/>
                <w:szCs w:val="17"/>
              </w:rPr>
              <w:t>10. Informacja o zamiarze odpłatnego wykonania zadania</w:t>
            </w:r>
            <w:r>
              <w:rPr>
                <w:sz w:val="17"/>
                <w:szCs w:val="17"/>
                <w:vertAlign w:val="superscript"/>
              </w:rPr>
              <w:t>19)</w:t>
            </w:r>
            <w:r w:rsidRPr="003C2189">
              <w:rPr>
                <w:sz w:val="16"/>
                <w:szCs w:val="16"/>
              </w:rPr>
              <w:t xml:space="preserve"> (jeżeli oferent(-nci) przewiduje(-ją) pobi</w:t>
            </w:r>
            <w:r>
              <w:rPr>
                <w:sz w:val="16"/>
                <w:szCs w:val="16"/>
              </w:rPr>
              <w:t>eranie świadczeń pieniężnych od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odbiorców zadania, należy opisać, jakie będą warunki pobierania tych świadczeń, jaka będzie wysoko</w:t>
            </w:r>
            <w:r>
              <w:rPr>
                <w:sz w:val="16"/>
                <w:szCs w:val="16"/>
              </w:rPr>
              <w:t>ść świadczenia poniesiona przez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pojedynczego odbiorcę oraz jaka będzie łączna wartość świadczeń)</w:t>
            </w:r>
          </w:p>
        </w:tc>
      </w:tr>
      <w:tr w:rsidR="00A707D7" w:rsidRPr="00287CE2" w:rsidTr="0033740B">
        <w:trPr>
          <w:gridBefore w:val="1"/>
          <w:wBefore w:w="678" w:type="dxa"/>
          <w:trHeight w:val="249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33740B" w:rsidRDefault="00A707D7" w:rsidP="0033740B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33740B">
        <w:trPr>
          <w:gridBefore w:val="1"/>
          <w:wBefore w:w="678" w:type="dxa"/>
          <w:trHeight w:val="187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33740B">
        <w:trPr>
          <w:gridBefore w:val="1"/>
          <w:wBefore w:w="678" w:type="dxa"/>
          <w:trHeight w:val="619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884751" w:rsidRDefault="00A707D7" w:rsidP="0033740B">
            <w:pPr>
              <w:spacing w:after="0" w:line="240" w:lineRule="auto"/>
              <w:ind w:left="341" w:hanging="284"/>
              <w:jc w:val="both"/>
              <w:rPr>
                <w:sz w:val="17"/>
                <w:szCs w:val="17"/>
              </w:rPr>
            </w:pPr>
            <w:r w:rsidRPr="00884751">
              <w:rPr>
                <w:b/>
                <w:sz w:val="17"/>
                <w:szCs w:val="17"/>
              </w:rPr>
              <w:t>11. Zasoby kadrowe przewidywane do zaangażowania przy realizacji zadania publicznego</w:t>
            </w:r>
            <w:r w:rsidRPr="003C2189">
              <w:rPr>
                <w:sz w:val="16"/>
                <w:szCs w:val="16"/>
              </w:rPr>
              <w:t xml:space="preserve"> (należy op</w:t>
            </w:r>
            <w:r>
              <w:rPr>
                <w:sz w:val="16"/>
                <w:szCs w:val="16"/>
              </w:rPr>
              <w:t>isać kwalifikacje osób oraz ich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>
              <w:rPr>
                <w:sz w:val="16"/>
                <w:szCs w:val="16"/>
              </w:rPr>
              <w:t>cych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pracę społecznie)</w:t>
            </w:r>
          </w:p>
        </w:tc>
      </w:tr>
      <w:tr w:rsidR="00A707D7" w:rsidRPr="00287CE2" w:rsidTr="0033740B">
        <w:trPr>
          <w:gridBefore w:val="1"/>
          <w:wBefore w:w="678" w:type="dxa"/>
          <w:trHeight w:val="1790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33740B" w:rsidRDefault="00A707D7" w:rsidP="0033740B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33740B"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33740B">
        <w:trPr>
          <w:gridBefore w:val="1"/>
          <w:wBefore w:w="678" w:type="dxa"/>
          <w:trHeight w:val="672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884751" w:rsidRDefault="00A707D7" w:rsidP="0033740B">
            <w:pPr>
              <w:spacing w:after="0" w:line="240" w:lineRule="auto"/>
              <w:ind w:left="369" w:hanging="312"/>
              <w:jc w:val="both"/>
              <w:rPr>
                <w:sz w:val="17"/>
                <w:szCs w:val="17"/>
              </w:rPr>
            </w:pPr>
            <w:r w:rsidRPr="00884751">
              <w:rPr>
                <w:b/>
                <w:sz w:val="17"/>
                <w:szCs w:val="17"/>
              </w:rPr>
              <w:t>12. Wycena wkładu osobowego przewidzianego do zaangażowania przy realizacji zadania publicznego</w:t>
            </w:r>
            <w:r w:rsidRPr="003C218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(należy opisać sposób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wyceny wkładu osobowego</w:t>
            </w:r>
            <w:r w:rsidRPr="003C2189">
              <w:rPr>
                <w:sz w:val="16"/>
                <w:szCs w:val="16"/>
                <w:vertAlign w:val="superscript"/>
              </w:rPr>
              <w:t>7)</w:t>
            </w:r>
            <w:r w:rsidRPr="003C2189">
              <w:rPr>
                <w:sz w:val="16"/>
                <w:szCs w:val="16"/>
              </w:rPr>
              <w:t xml:space="preserve">, który zostanie zaangażowany przy realizacji zadania, wraz z podaniem cen </w:t>
            </w:r>
            <w:r>
              <w:rPr>
                <w:sz w:val="16"/>
                <w:szCs w:val="16"/>
              </w:rPr>
              <w:t>rynkowych, na których podstawie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jest szacowana jego wartość)</w:t>
            </w:r>
          </w:p>
        </w:tc>
      </w:tr>
      <w:tr w:rsidR="00A707D7" w:rsidRPr="00287CE2" w:rsidTr="0033740B"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33740B" w:rsidRDefault="00A707D7" w:rsidP="0033740B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33740B">
        <w:trPr>
          <w:gridBefore w:val="1"/>
          <w:wBefore w:w="678" w:type="dxa"/>
          <w:trHeight w:val="360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33740B">
        <w:trPr>
          <w:gridBefore w:val="1"/>
          <w:wBefore w:w="678" w:type="dxa"/>
          <w:trHeight w:val="806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A707D7" w:rsidRPr="00884751" w:rsidRDefault="00A707D7" w:rsidP="0033740B">
            <w:pPr>
              <w:spacing w:after="0" w:line="240" w:lineRule="auto"/>
              <w:ind w:left="369" w:hanging="312"/>
              <w:jc w:val="both"/>
              <w:rPr>
                <w:sz w:val="17"/>
                <w:szCs w:val="17"/>
              </w:rPr>
            </w:pPr>
            <w:r w:rsidRPr="00884751">
              <w:rPr>
                <w:b/>
                <w:sz w:val="17"/>
                <w:szCs w:val="17"/>
              </w:rPr>
              <w:t>13. Wkład rzeczowy przewidziany do wykorzystania przy realizacji zadania publicznego</w:t>
            </w:r>
            <w:r w:rsidRPr="003C2189">
              <w:rPr>
                <w:sz w:val="16"/>
                <w:szCs w:val="16"/>
              </w:rPr>
              <w:t xml:space="preserve"> (należy</w:t>
            </w:r>
            <w:r>
              <w:rPr>
                <w:sz w:val="16"/>
                <w:szCs w:val="16"/>
              </w:rPr>
              <w:t xml:space="preserve"> szczegółowo opisać zasady oraz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sposób wykorzystania wkładu rzeczowego</w:t>
            </w:r>
            <w:r w:rsidRPr="0033740B">
              <w:rPr>
                <w:sz w:val="16"/>
                <w:szCs w:val="16"/>
                <w:vertAlign w:val="superscript"/>
              </w:rPr>
              <w:t>9)</w:t>
            </w:r>
            <w:r w:rsidRPr="003C2189">
              <w:rPr>
                <w:sz w:val="16"/>
                <w:szCs w:val="16"/>
              </w:rPr>
              <w:t xml:space="preserve"> w realizację poszczególnych działań oraz, o ile kalkulacja pr</w:t>
            </w:r>
            <w:r>
              <w:rPr>
                <w:sz w:val="16"/>
                <w:szCs w:val="16"/>
              </w:rPr>
              <w:t>zewidywanych kosztów obejmowała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wycenę wkładu rzeczowego, opisać sposób jego wyceny wraz z podaniem cen rynkowych, na któryc</w:t>
            </w:r>
            <w:r>
              <w:rPr>
                <w:sz w:val="16"/>
                <w:szCs w:val="16"/>
              </w:rPr>
              <w:t>h podstawie jest szacowana jego</w:t>
            </w:r>
            <w:r>
              <w:rPr>
                <w:sz w:val="16"/>
                <w:szCs w:val="16"/>
              </w:rPr>
              <w:br/>
            </w:r>
            <w:r w:rsidRPr="003C2189">
              <w:rPr>
                <w:sz w:val="16"/>
                <w:szCs w:val="16"/>
              </w:rPr>
              <w:t>wartość)</w:t>
            </w:r>
          </w:p>
        </w:tc>
      </w:tr>
      <w:tr w:rsidR="00A707D7" w:rsidRPr="00287CE2" w:rsidTr="0033740B">
        <w:trPr>
          <w:gridBefore w:val="1"/>
          <w:wBefore w:w="678" w:type="dxa"/>
          <w:trHeight w:val="1738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33740B" w:rsidRDefault="00A707D7" w:rsidP="0033740B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33740B">
        <w:tblPrEx>
          <w:jc w:val="center"/>
        </w:tblPrEx>
        <w:trPr>
          <w:gridAfter w:val="1"/>
          <w:wAfter w:w="694" w:type="dxa"/>
          <w:trHeight w:val="55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Default="00A707D7" w:rsidP="0033740B">
            <w:pPr>
              <w:spacing w:before="880" w:after="0" w:line="240" w:lineRule="auto"/>
              <w:ind w:left="913" w:right="421" w:hanging="119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A707D7" w:rsidRPr="00602385" w:rsidRDefault="00A707D7" w:rsidP="0033740B">
            <w:pPr>
              <w:spacing w:after="0" w:line="240" w:lineRule="auto"/>
              <w:ind w:left="1025" w:right="639" w:hanging="2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19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33740B">
              <w:rPr>
                <w:sz w:val="16"/>
                <w:szCs w:val="16"/>
              </w:rPr>
              <w:t>Pobieranie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świadczeń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pieniężnych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od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odbiorców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zadania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jest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realizowane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wyłącznie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ramach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prowadzonej</w:t>
            </w:r>
            <w:r>
              <w:rPr>
                <w:sz w:val="16"/>
                <w:szCs w:val="16"/>
              </w:rPr>
              <w:t xml:space="preserve"> </w:t>
            </w:r>
            <w:r w:rsidRPr="0033740B">
              <w:rPr>
                <w:sz w:val="16"/>
                <w:szCs w:val="16"/>
              </w:rPr>
              <w:t>odpłatnej</w:t>
            </w:r>
            <w:r>
              <w:rPr>
                <w:sz w:val="16"/>
                <w:szCs w:val="16"/>
              </w:rPr>
              <w:br/>
            </w:r>
            <w:r w:rsidRPr="0033740B">
              <w:rPr>
                <w:sz w:val="16"/>
                <w:szCs w:val="16"/>
              </w:rPr>
              <w:t>działalności pożytku publicznego.</w:t>
            </w:r>
          </w:p>
        </w:tc>
      </w:tr>
    </w:tbl>
    <w:p w:rsidR="00A707D7" w:rsidRDefault="00A707D7" w:rsidP="004822CE">
      <w:pPr>
        <w:spacing w:after="0" w:line="240" w:lineRule="auto"/>
        <w:rPr>
          <w:sz w:val="14"/>
          <w:szCs w:val="14"/>
        </w:rPr>
        <w:sectPr w:rsidR="00A707D7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6108"/>
        <w:gridCol w:w="2722"/>
        <w:gridCol w:w="689"/>
      </w:tblGrid>
      <w:tr w:rsidR="00A707D7" w:rsidRPr="00287CE2" w:rsidTr="00F42275">
        <w:trPr>
          <w:gridBefore w:val="1"/>
          <w:wBefore w:w="701" w:type="dxa"/>
          <w:trHeight w:val="46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A707D7" w:rsidRPr="00F45D3D" w:rsidRDefault="00A707D7" w:rsidP="00F45D3D">
            <w:pPr>
              <w:spacing w:after="0" w:line="240" w:lineRule="auto"/>
              <w:ind w:left="336" w:hanging="279"/>
              <w:jc w:val="both"/>
              <w:rPr>
                <w:b/>
                <w:sz w:val="17"/>
                <w:szCs w:val="17"/>
              </w:rPr>
            </w:pPr>
            <w:r w:rsidRPr="00F45D3D">
              <w:rPr>
                <w:b/>
                <w:sz w:val="17"/>
                <w:szCs w:val="17"/>
              </w:rPr>
              <w:t>14. Inne informacje, które mogą mieć znaczenie przy ocenie oferty, w tym odnoszące s</w:t>
            </w:r>
            <w:r>
              <w:rPr>
                <w:b/>
                <w:sz w:val="17"/>
                <w:szCs w:val="17"/>
              </w:rPr>
              <w:t>ię do kalkulacji przewidywanych</w:t>
            </w:r>
            <w:r>
              <w:rPr>
                <w:b/>
                <w:sz w:val="17"/>
                <w:szCs w:val="17"/>
              </w:rPr>
              <w:br/>
            </w:r>
            <w:r w:rsidRPr="00F45D3D">
              <w:rPr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A707D7" w:rsidRPr="00287CE2" w:rsidTr="00F42275">
        <w:trPr>
          <w:gridBefore w:val="1"/>
          <w:wBefore w:w="701" w:type="dxa"/>
          <w:trHeight w:val="1805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707D7" w:rsidRPr="00F45D3D" w:rsidRDefault="00A707D7" w:rsidP="00F45D3D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F42275">
        <w:trPr>
          <w:gridBefore w:val="1"/>
          <w:wBefore w:w="701" w:type="dxa"/>
          <w:trHeight w:val="365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A707D7" w:rsidRPr="004822CE" w:rsidRDefault="00A707D7" w:rsidP="004822CE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A707D7" w:rsidRPr="00287CE2" w:rsidTr="00F42275">
        <w:trPr>
          <w:gridBefore w:val="1"/>
          <w:wBefore w:w="701" w:type="dxa"/>
          <w:trHeight w:val="451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A707D7" w:rsidRPr="00F45D3D" w:rsidRDefault="00A707D7" w:rsidP="00F45D3D">
            <w:pPr>
              <w:spacing w:after="0" w:line="240" w:lineRule="auto"/>
              <w:ind w:left="336" w:hanging="279"/>
              <w:jc w:val="both"/>
              <w:rPr>
                <w:b/>
                <w:sz w:val="17"/>
                <w:szCs w:val="17"/>
              </w:rPr>
            </w:pPr>
            <w:r w:rsidRPr="00F45D3D">
              <w:rPr>
                <w:b/>
                <w:sz w:val="17"/>
                <w:szCs w:val="17"/>
              </w:rPr>
              <w:t>15. Informacje o wcześniejszej działalności oferenta(-tów) w zakresie, którego dotyczy zada</w:t>
            </w:r>
            <w:r>
              <w:rPr>
                <w:b/>
                <w:sz w:val="17"/>
                <w:szCs w:val="17"/>
              </w:rPr>
              <w:t>nie publiczne, w tym informacje</w:t>
            </w:r>
            <w:r>
              <w:rPr>
                <w:b/>
                <w:sz w:val="17"/>
                <w:szCs w:val="17"/>
              </w:rPr>
              <w:br/>
            </w:r>
            <w:r w:rsidRPr="00F45D3D">
              <w:rPr>
                <w:b/>
                <w:sz w:val="17"/>
                <w:szCs w:val="17"/>
              </w:rPr>
              <w:t>obejmujące dotychczasowe doświadczenia oferenta(-tów) w realizacji podobnych zadań publicznych</w:t>
            </w:r>
          </w:p>
        </w:tc>
      </w:tr>
      <w:tr w:rsidR="00A707D7" w:rsidRPr="00287CE2" w:rsidTr="00F42275">
        <w:trPr>
          <w:gridBefore w:val="1"/>
          <w:wBefore w:w="701" w:type="dxa"/>
          <w:trHeight w:val="1440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707D7" w:rsidRPr="00F45D3D" w:rsidRDefault="00A707D7" w:rsidP="00F45D3D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A707D7" w:rsidRPr="00287CE2" w:rsidTr="00F42275">
        <w:trPr>
          <w:gridBefore w:val="1"/>
          <w:wBefore w:w="701" w:type="dxa"/>
          <w:trHeight w:val="3413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707D7" w:rsidRPr="002D3187" w:rsidRDefault="00A707D7" w:rsidP="002D3187">
            <w:pPr>
              <w:spacing w:before="200"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Oświadczam(my)</w:t>
            </w:r>
            <w:r w:rsidRPr="002D3187">
              <w:rPr>
                <w:sz w:val="15"/>
                <w:szCs w:val="15"/>
                <w:vertAlign w:val="superscript"/>
              </w:rPr>
              <w:t>20)</w:t>
            </w:r>
            <w:r w:rsidRPr="002D3187">
              <w:rPr>
                <w:sz w:val="15"/>
                <w:szCs w:val="15"/>
              </w:rPr>
              <w:t>, że:</w:t>
            </w:r>
          </w:p>
          <w:p w:rsidR="00A707D7" w:rsidRPr="002D3187" w:rsidRDefault="00A707D7" w:rsidP="002D3187">
            <w:pPr>
              <w:spacing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1)</w:t>
            </w:r>
            <w:r w:rsidRPr="002D3187">
              <w:rPr>
                <w:sz w:val="15"/>
                <w:szCs w:val="15"/>
              </w:rPr>
              <w:tab/>
              <w:t>proponowane zadanie publiczne będzie realizowane wyłącznie w zakresie działalnoś</w:t>
            </w:r>
            <w:r>
              <w:rPr>
                <w:sz w:val="15"/>
                <w:szCs w:val="15"/>
              </w:rPr>
              <w:t>ci pożytku publicznego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oferenta(-tów);</w:t>
            </w:r>
          </w:p>
          <w:p w:rsidR="00A707D7" w:rsidRPr="002D3187" w:rsidRDefault="00A707D7" w:rsidP="002D3187">
            <w:pPr>
              <w:spacing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2)</w:t>
            </w:r>
            <w:r w:rsidRPr="002D3187">
              <w:rPr>
                <w:sz w:val="15"/>
                <w:szCs w:val="15"/>
              </w:rPr>
              <w:tab/>
              <w:t>pobieranie świadczeń pieniężnych będzie się odbywać wyłącznie w ramach prowadzonej</w:t>
            </w:r>
            <w:r>
              <w:rPr>
                <w:sz w:val="15"/>
                <w:szCs w:val="15"/>
              </w:rPr>
              <w:t xml:space="preserve"> odpłatnej działalności pożytku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publicznego*;</w:t>
            </w:r>
          </w:p>
          <w:p w:rsidR="00A707D7" w:rsidRPr="002D3187" w:rsidRDefault="00A707D7" w:rsidP="002D3187">
            <w:pPr>
              <w:spacing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3)</w:t>
            </w:r>
            <w:r w:rsidRPr="002D3187">
              <w:rPr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>
              <w:rPr>
                <w:sz w:val="15"/>
                <w:szCs w:val="15"/>
              </w:rPr>
              <w:t xml:space="preserve"> należności z tytułu zobowiązań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podatkowych;</w:t>
            </w:r>
          </w:p>
          <w:p w:rsidR="00A707D7" w:rsidRPr="002D3187" w:rsidRDefault="00A707D7" w:rsidP="002D3187">
            <w:pPr>
              <w:spacing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4) oferent* / oferenci* składający niniejszą ofertę nie zalega(-ją)* / zalega(-ją)* z opłacaniem należności z tytułu składek na</w:t>
            </w:r>
            <w:r w:rsidRPr="002D3187">
              <w:rPr>
                <w:sz w:val="15"/>
                <w:szCs w:val="15"/>
              </w:rPr>
              <w:br/>
              <w:t>ubezpieczenia społeczne;</w:t>
            </w:r>
          </w:p>
          <w:p w:rsidR="00A707D7" w:rsidRPr="002D3187" w:rsidRDefault="00A707D7" w:rsidP="002D3187">
            <w:pPr>
              <w:spacing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5)</w:t>
            </w:r>
            <w:r w:rsidRPr="002D3187">
              <w:rPr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A707D7" w:rsidRPr="002D3187" w:rsidRDefault="00A707D7" w:rsidP="002D3187">
            <w:pPr>
              <w:spacing w:after="0" w:line="240" w:lineRule="auto"/>
              <w:ind w:left="957" w:right="723" w:hanging="238"/>
              <w:jc w:val="both"/>
              <w:rPr>
                <w:sz w:val="15"/>
                <w:szCs w:val="15"/>
              </w:rPr>
            </w:pPr>
            <w:r w:rsidRPr="002D3187">
              <w:rPr>
                <w:sz w:val="15"/>
                <w:szCs w:val="15"/>
              </w:rPr>
              <w:t>6)</w:t>
            </w:r>
            <w:r w:rsidRPr="002D3187">
              <w:rPr>
                <w:sz w:val="15"/>
                <w:szCs w:val="15"/>
              </w:rPr>
              <w:tab/>
              <w:t>wszystkie informacje podane w ofercie oraz załącznikach są zg</w:t>
            </w:r>
            <w:r>
              <w:rPr>
                <w:sz w:val="15"/>
                <w:szCs w:val="15"/>
              </w:rPr>
              <w:t>odne z aktualnym stanem prawnym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i faktycznym;</w:t>
            </w:r>
          </w:p>
          <w:p w:rsidR="00A707D7" w:rsidRPr="004822CE" w:rsidRDefault="00A707D7" w:rsidP="00CE1E16">
            <w:pPr>
              <w:spacing w:after="0" w:line="240" w:lineRule="auto"/>
              <w:ind w:left="957" w:right="723" w:hanging="238"/>
              <w:jc w:val="both"/>
              <w:rPr>
                <w:sz w:val="14"/>
                <w:szCs w:val="14"/>
              </w:rPr>
            </w:pPr>
            <w:r w:rsidRPr="002D3187">
              <w:rPr>
                <w:sz w:val="15"/>
                <w:szCs w:val="15"/>
              </w:rPr>
              <w:t>7)</w:t>
            </w:r>
            <w:r w:rsidRPr="002D3187">
              <w:rPr>
                <w:sz w:val="15"/>
                <w:szCs w:val="15"/>
              </w:rPr>
              <w:tab/>
              <w:t>w zakresie związanym z otwartym konkursem ofert, w tym z gromadzeniem, przetwarzan</w:t>
            </w:r>
            <w:r>
              <w:rPr>
                <w:sz w:val="15"/>
                <w:szCs w:val="15"/>
              </w:rPr>
              <w:t>iem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i przekazywaniem danych osobowych, a także wprowadzaniem ich do systemów informat</w:t>
            </w:r>
            <w:r>
              <w:rPr>
                <w:sz w:val="15"/>
                <w:szCs w:val="15"/>
              </w:rPr>
              <w:t>ycznych, osoby, których dotyczą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te dane, złożyły stosowne oświadczenia zgodnie z us</w:t>
            </w:r>
            <w:r>
              <w:rPr>
                <w:sz w:val="15"/>
                <w:szCs w:val="15"/>
              </w:rPr>
              <w:t>tawą z dnia 29 sierpnia 1997 r.</w:t>
            </w:r>
            <w:r>
              <w:rPr>
                <w:sz w:val="15"/>
                <w:szCs w:val="15"/>
              </w:rPr>
              <w:br/>
            </w:r>
            <w:r w:rsidRPr="002D3187">
              <w:rPr>
                <w:sz w:val="15"/>
                <w:szCs w:val="15"/>
              </w:rPr>
              <w:t>o ochronie danych osobowych (Dz. U. z 2016 r. poz. 922).</w:t>
            </w:r>
          </w:p>
        </w:tc>
      </w:tr>
      <w:tr w:rsidR="00A707D7" w:rsidRPr="00287CE2" w:rsidTr="00F42275">
        <w:trPr>
          <w:gridBefore w:val="1"/>
          <w:wBefore w:w="701" w:type="dxa"/>
          <w:trHeight w:val="1365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707D7" w:rsidRDefault="00A707D7" w:rsidP="00CE1E16">
            <w:pPr>
              <w:spacing w:after="0" w:line="240" w:lineRule="auto"/>
              <w:ind w:left="7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.............................................................................</w:t>
            </w:r>
          </w:p>
          <w:p w:rsidR="00A707D7" w:rsidRDefault="00A707D7" w:rsidP="00CE1E16">
            <w:pPr>
              <w:spacing w:after="0" w:line="240" w:lineRule="auto"/>
              <w:ind w:left="7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.............................................................................</w:t>
            </w:r>
          </w:p>
          <w:p w:rsidR="00A707D7" w:rsidRDefault="00A707D7" w:rsidP="00CE1E16">
            <w:pPr>
              <w:spacing w:after="0" w:line="240" w:lineRule="auto"/>
              <w:ind w:left="7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.............................................................................</w:t>
            </w:r>
          </w:p>
          <w:p w:rsidR="00A707D7" w:rsidRPr="00CE1E16" w:rsidRDefault="00A707D7" w:rsidP="00CE1E16">
            <w:pPr>
              <w:spacing w:after="0" w:line="240" w:lineRule="auto"/>
              <w:ind w:left="719"/>
              <w:rPr>
                <w:sz w:val="13"/>
                <w:szCs w:val="13"/>
              </w:rPr>
            </w:pPr>
            <w:r w:rsidRPr="00CE1E16">
              <w:rPr>
                <w:sz w:val="13"/>
                <w:szCs w:val="13"/>
              </w:rPr>
              <w:t>(podpis osoby upoważnionej lub podpisy</w:t>
            </w:r>
            <w:r w:rsidRPr="00CE1E16">
              <w:rPr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A707D7" w:rsidRPr="00D11219" w:rsidRDefault="00A707D7" w:rsidP="00D11219">
            <w:pPr>
              <w:spacing w:before="920" w:after="0" w:line="240" w:lineRule="auto"/>
              <w:rPr>
                <w:sz w:val="16"/>
                <w:szCs w:val="16"/>
              </w:rPr>
            </w:pPr>
            <w:r w:rsidRPr="00D11219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A707D7" w:rsidRPr="00287CE2" w:rsidTr="00F42275">
        <w:trPr>
          <w:gridBefore w:val="1"/>
          <w:wBefore w:w="701" w:type="dxa"/>
          <w:trHeight w:val="2165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707D7" w:rsidRPr="00D11219" w:rsidRDefault="00A707D7" w:rsidP="00D11219">
            <w:pPr>
              <w:spacing w:after="0" w:line="240" w:lineRule="auto"/>
              <w:ind w:left="719" w:right="723"/>
              <w:jc w:val="both"/>
              <w:rPr>
                <w:b/>
                <w:sz w:val="17"/>
                <w:szCs w:val="17"/>
                <w:u w:val="single"/>
              </w:rPr>
            </w:pPr>
            <w:r w:rsidRPr="00D11219">
              <w:rPr>
                <w:b/>
                <w:sz w:val="17"/>
                <w:szCs w:val="17"/>
                <w:u w:val="single"/>
              </w:rPr>
              <w:t>Załączniki:</w:t>
            </w:r>
          </w:p>
          <w:p w:rsidR="00A707D7" w:rsidRPr="00D11219" w:rsidRDefault="00A707D7" w:rsidP="00D11219">
            <w:pPr>
              <w:spacing w:after="0" w:line="240" w:lineRule="auto"/>
              <w:ind w:left="719" w:right="723"/>
              <w:jc w:val="both"/>
              <w:rPr>
                <w:sz w:val="17"/>
                <w:szCs w:val="17"/>
              </w:rPr>
            </w:pPr>
            <w:r w:rsidRPr="00D11219">
              <w:rPr>
                <w:sz w:val="17"/>
                <w:szCs w:val="17"/>
              </w:rPr>
              <w:t>1.1. Harmonogram</w:t>
            </w:r>
            <w:r w:rsidRPr="00D11219">
              <w:rPr>
                <w:sz w:val="17"/>
                <w:szCs w:val="17"/>
                <w:vertAlign w:val="superscript"/>
              </w:rPr>
              <w:t>21)</w:t>
            </w:r>
            <w:r w:rsidRPr="00D11219">
              <w:rPr>
                <w:sz w:val="17"/>
                <w:szCs w:val="17"/>
              </w:rPr>
              <w:t>*.</w:t>
            </w:r>
          </w:p>
          <w:p w:rsidR="00A707D7" w:rsidRPr="00D11219" w:rsidRDefault="00A707D7" w:rsidP="00D11219">
            <w:pPr>
              <w:spacing w:after="0" w:line="240" w:lineRule="auto"/>
              <w:ind w:left="719" w:right="723"/>
              <w:jc w:val="both"/>
              <w:rPr>
                <w:sz w:val="17"/>
                <w:szCs w:val="17"/>
              </w:rPr>
            </w:pPr>
            <w:r w:rsidRPr="00D11219">
              <w:rPr>
                <w:sz w:val="17"/>
                <w:szCs w:val="17"/>
              </w:rPr>
              <w:t>1.2. Kalkulacja przewidywanych kosztów</w:t>
            </w:r>
            <w:r w:rsidRPr="00D11219">
              <w:rPr>
                <w:sz w:val="17"/>
                <w:szCs w:val="17"/>
                <w:vertAlign w:val="superscript"/>
              </w:rPr>
              <w:t>21)</w:t>
            </w:r>
            <w:r w:rsidRPr="00D11219">
              <w:rPr>
                <w:sz w:val="17"/>
                <w:szCs w:val="17"/>
              </w:rPr>
              <w:t>*.</w:t>
            </w:r>
          </w:p>
          <w:p w:rsidR="00A707D7" w:rsidRPr="004822CE" w:rsidRDefault="00A707D7" w:rsidP="00D11219">
            <w:pPr>
              <w:tabs>
                <w:tab w:val="left" w:pos="1055"/>
              </w:tabs>
              <w:spacing w:after="0" w:line="240" w:lineRule="auto"/>
              <w:ind w:left="929" w:right="723" w:hanging="210"/>
              <w:jc w:val="both"/>
              <w:rPr>
                <w:sz w:val="14"/>
                <w:szCs w:val="14"/>
              </w:rPr>
            </w:pPr>
            <w:r w:rsidRPr="00D11219">
              <w:rPr>
                <w:sz w:val="17"/>
                <w:szCs w:val="17"/>
              </w:rPr>
              <w:t>1.3.</w:t>
            </w:r>
            <w:r w:rsidRPr="00D11219">
              <w:rPr>
                <w:sz w:val="17"/>
                <w:szCs w:val="17"/>
              </w:rPr>
              <w:tab/>
              <w:t>Kopia umowy lub statutu spółki potwierdzona za zgodność z oryginałem - w przypadku gdy oferent jest</w:t>
            </w:r>
            <w:r w:rsidRPr="00D11219">
              <w:rPr>
                <w:sz w:val="17"/>
                <w:szCs w:val="17"/>
              </w:rPr>
              <w:br/>
              <w:t>spółką prawa handlowego, o której mowa w art. 3 ust. 3 pkt 4 ustawy z dnia 24 kwietnia 2003 r. o działalności</w:t>
            </w:r>
            <w:r w:rsidRPr="00D11219">
              <w:rPr>
                <w:sz w:val="17"/>
                <w:szCs w:val="17"/>
              </w:rPr>
              <w:br/>
              <w:t>pożytku publicznego i o wolontariacie.</w:t>
            </w:r>
          </w:p>
        </w:tc>
      </w:tr>
      <w:tr w:rsidR="00A707D7" w:rsidRPr="00287CE2" w:rsidTr="00F42275">
        <w:tblPrEx>
          <w:jc w:val="center"/>
        </w:tblPrEx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707D7" w:rsidRDefault="00A707D7" w:rsidP="009546B0">
            <w:pPr>
              <w:spacing w:before="880" w:after="0" w:line="240" w:lineRule="auto"/>
              <w:ind w:left="913" w:right="421" w:hanging="119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A707D7" w:rsidRDefault="00A707D7" w:rsidP="009546B0">
            <w:pPr>
              <w:spacing w:after="0" w:line="240" w:lineRule="auto"/>
              <w:ind w:left="1025" w:right="639" w:hanging="2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20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atalog oświadczeń jest otwarty.</w:t>
            </w:r>
          </w:p>
          <w:p w:rsidR="00A707D7" w:rsidRPr="00602385" w:rsidRDefault="00A707D7" w:rsidP="00F42275">
            <w:pPr>
              <w:spacing w:after="0" w:line="240" w:lineRule="auto"/>
              <w:ind w:left="1025" w:right="639" w:hanging="2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21</w:t>
            </w:r>
            <w:r w:rsidRPr="00602385">
              <w:rPr>
                <w:sz w:val="16"/>
                <w:szCs w:val="16"/>
                <w:vertAlign w:val="superscript"/>
              </w:rPr>
              <w:t>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A707D7" w:rsidRPr="0018261E" w:rsidRDefault="00A707D7" w:rsidP="004822CE">
      <w:pPr>
        <w:spacing w:after="0" w:line="240" w:lineRule="auto"/>
        <w:rPr>
          <w:sz w:val="2"/>
          <w:szCs w:val="2"/>
        </w:rPr>
      </w:pPr>
    </w:p>
    <w:sectPr w:rsidR="00A707D7" w:rsidRPr="0018261E" w:rsidSect="00E90133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8DC"/>
    <w:rsid w:val="00037C5A"/>
    <w:rsid w:val="000443E9"/>
    <w:rsid w:val="000F665D"/>
    <w:rsid w:val="001019C5"/>
    <w:rsid w:val="00101C79"/>
    <w:rsid w:val="0018261E"/>
    <w:rsid w:val="002060C6"/>
    <w:rsid w:val="00237677"/>
    <w:rsid w:val="00287CE2"/>
    <w:rsid w:val="002D3187"/>
    <w:rsid w:val="0033740B"/>
    <w:rsid w:val="003C2189"/>
    <w:rsid w:val="003C2412"/>
    <w:rsid w:val="003E0211"/>
    <w:rsid w:val="0045036C"/>
    <w:rsid w:val="00471722"/>
    <w:rsid w:val="004822CE"/>
    <w:rsid w:val="004E065A"/>
    <w:rsid w:val="00506829"/>
    <w:rsid w:val="005D5E76"/>
    <w:rsid w:val="00602385"/>
    <w:rsid w:val="006108D6"/>
    <w:rsid w:val="00656A16"/>
    <w:rsid w:val="00664CD5"/>
    <w:rsid w:val="00676696"/>
    <w:rsid w:val="006E329B"/>
    <w:rsid w:val="007A4229"/>
    <w:rsid w:val="007D0D9C"/>
    <w:rsid w:val="007F0D11"/>
    <w:rsid w:val="00884751"/>
    <w:rsid w:val="008C03D0"/>
    <w:rsid w:val="008D0CDD"/>
    <w:rsid w:val="008F07EE"/>
    <w:rsid w:val="009117EF"/>
    <w:rsid w:val="00924027"/>
    <w:rsid w:val="009252A1"/>
    <w:rsid w:val="009546B0"/>
    <w:rsid w:val="009B08DC"/>
    <w:rsid w:val="009E0269"/>
    <w:rsid w:val="00A20A32"/>
    <w:rsid w:val="00A21061"/>
    <w:rsid w:val="00A565DD"/>
    <w:rsid w:val="00A60CA1"/>
    <w:rsid w:val="00A6601D"/>
    <w:rsid w:val="00A707D7"/>
    <w:rsid w:val="00B02E9B"/>
    <w:rsid w:val="00B237B3"/>
    <w:rsid w:val="00BB78AF"/>
    <w:rsid w:val="00BF60FF"/>
    <w:rsid w:val="00C3116F"/>
    <w:rsid w:val="00C4154E"/>
    <w:rsid w:val="00CE1E16"/>
    <w:rsid w:val="00D11219"/>
    <w:rsid w:val="00D20DB7"/>
    <w:rsid w:val="00D54922"/>
    <w:rsid w:val="00E343BD"/>
    <w:rsid w:val="00E90133"/>
    <w:rsid w:val="00F13189"/>
    <w:rsid w:val="00F42275"/>
    <w:rsid w:val="00F45D3D"/>
    <w:rsid w:val="00F47C14"/>
    <w:rsid w:val="00FC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133"/>
    <w:pPr>
      <w:spacing w:after="160" w:line="259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treci2">
    <w:name w:val="Tekst treści (2)_"/>
    <w:basedOn w:val="DefaultParagraphFont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Strong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8261E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2051</Words>
  <Characters>12311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 /</dc:title>
  <dc:subject/>
  <dc:creator>Bartosz.Walasek</dc:creator>
  <cp:keywords/>
  <dc:description>ZNAKI:13790</dc:description>
  <cp:lastModifiedBy>User_ST-5</cp:lastModifiedBy>
  <cp:revision>2</cp:revision>
  <dcterms:created xsi:type="dcterms:W3CDTF">2017-02-23T10:52:00Z</dcterms:created>
  <dcterms:modified xsi:type="dcterms:W3CDTF">2017-02-23T10:52:00Z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13790</vt:lpwstr>
  </property>
  <property fmtid="{D5CDD505-2E9C-101B-9397-08002B2CF9AE}" pid="4" name="ZNAKI:">
    <vt:lpwstr>13790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2016-09-12 08:07:00</vt:lpwstr>
  </property>
</Properties>
</file>